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E794" w14:textId="77777777" w:rsidR="00B95778" w:rsidRDefault="00B95778" w:rsidP="00B957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HASILWOD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285F0ABC" w14:textId="77777777" w:rsidR="00B95778" w:rsidRDefault="00B95778" w:rsidP="00B957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2B8C69" w14:textId="77777777" w:rsidR="00B95778" w:rsidRDefault="00B95778" w:rsidP="00B957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B6883C" w14:textId="77777777" w:rsidR="00B95778" w:rsidRDefault="00B95778" w:rsidP="00B957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Henhowe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Suffolk, into</w:t>
      </w:r>
    </w:p>
    <w:p w14:paraId="1B955BD0" w14:textId="77777777" w:rsidR="00B95778" w:rsidRDefault="00B95778" w:rsidP="00B957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of Geoffrey </w:t>
      </w:r>
      <w:proofErr w:type="spellStart"/>
      <w:r>
        <w:rPr>
          <w:rFonts w:ascii="Times New Roman" w:hAnsi="Times New Roman" w:cs="Times New Roman"/>
          <w:sz w:val="24"/>
          <w:szCs w:val="24"/>
        </w:rPr>
        <w:t>Blodwell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BEFF142" w14:textId="77777777" w:rsidR="00B95778" w:rsidRDefault="00B95778" w:rsidP="00B95778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0761BE" w14:textId="77777777" w:rsidR="00B95778" w:rsidRDefault="00B95778" w:rsidP="00B95778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p.3</w:t>
      </w:r>
      <w:r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3D9E06" w14:textId="77777777" w:rsidR="00B95778" w:rsidRDefault="00B95778" w:rsidP="00B9577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BE42A83" w14:textId="77777777" w:rsidR="00B95778" w:rsidRDefault="00B95778" w:rsidP="00B9577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B3FD7BA" w14:textId="77777777" w:rsidR="00B95778" w:rsidRDefault="00B95778" w:rsidP="00B9577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 March 2022</w:t>
      </w:r>
    </w:p>
    <w:p w14:paraId="19F75F33" w14:textId="5B43E963" w:rsidR="00BA00AB" w:rsidRPr="00B9577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95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F06E" w14:textId="77777777" w:rsidR="00B95778" w:rsidRDefault="00B95778" w:rsidP="009139A6">
      <w:r>
        <w:separator/>
      </w:r>
    </w:p>
  </w:endnote>
  <w:endnote w:type="continuationSeparator" w:id="0">
    <w:p w14:paraId="733EEA9B" w14:textId="77777777" w:rsidR="00B95778" w:rsidRDefault="00B957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32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BFC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9F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F1EE" w14:textId="77777777" w:rsidR="00B95778" w:rsidRDefault="00B95778" w:rsidP="009139A6">
      <w:r>
        <w:separator/>
      </w:r>
    </w:p>
  </w:footnote>
  <w:footnote w:type="continuationSeparator" w:id="0">
    <w:p w14:paraId="2CBCD034" w14:textId="77777777" w:rsidR="00B95778" w:rsidRDefault="00B957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06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48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DC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78"/>
    <w:rsid w:val="000666E0"/>
    <w:rsid w:val="002510B7"/>
    <w:rsid w:val="005C130B"/>
    <w:rsid w:val="00826F5C"/>
    <w:rsid w:val="009139A6"/>
    <w:rsid w:val="009448BB"/>
    <w:rsid w:val="00A3176C"/>
    <w:rsid w:val="00AE65F8"/>
    <w:rsid w:val="00B9577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ED6E"/>
  <w15:chartTrackingRefBased/>
  <w15:docId w15:val="{FD92FA70-0883-4511-B1BC-5D1411AA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2022-03-31T20:07:00Z</dcterms:created>
  <dcterms:modified xsi:type="dcterms:W3CDTF">2022-03-31T20:08:00Z</dcterms:modified>
</cp:coreProperties>
</file>