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63695" w14:textId="77777777" w:rsidR="00320D5A" w:rsidRPr="004B279D" w:rsidRDefault="00320D5A" w:rsidP="00320D5A">
      <w:pPr>
        <w:jc w:val="both"/>
        <w:rPr>
          <w:rFonts w:ascii="Times New Roman" w:hAnsi="Times New Roman" w:cs="Times New Roman"/>
          <w:sz w:val="24"/>
          <w:szCs w:val="24"/>
        </w:rPr>
      </w:pPr>
      <w:r w:rsidRPr="004B279D">
        <w:rPr>
          <w:rFonts w:ascii="Times New Roman" w:hAnsi="Times New Roman" w:cs="Times New Roman"/>
          <w:sz w:val="24"/>
          <w:szCs w:val="24"/>
          <w:u w:val="single"/>
        </w:rPr>
        <w:t>Edward HASILWODE</w:t>
      </w:r>
      <w:r w:rsidRPr="004B279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B279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B279D">
        <w:rPr>
          <w:rFonts w:ascii="Times New Roman" w:hAnsi="Times New Roman" w:cs="Times New Roman"/>
          <w:sz w:val="24"/>
          <w:szCs w:val="24"/>
        </w:rPr>
        <w:t>fl.1490-1507)</w:t>
      </w:r>
    </w:p>
    <w:p w14:paraId="5708EAD6" w14:textId="77777777" w:rsidR="00320D5A" w:rsidRPr="004B279D" w:rsidRDefault="00320D5A" w:rsidP="00320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6057D" w14:textId="77777777" w:rsidR="00320D5A" w:rsidRPr="004B279D" w:rsidRDefault="00320D5A" w:rsidP="00320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D358C" w14:textId="77777777" w:rsidR="00320D5A" w:rsidRPr="004B279D" w:rsidRDefault="00320D5A" w:rsidP="00320D5A">
      <w:pPr>
        <w:pStyle w:val="NoSpacing"/>
      </w:pPr>
      <w:r w:rsidRPr="004B279D">
        <w:t xml:space="preserve">   1490-1507</w:t>
      </w:r>
      <w:r w:rsidRPr="004B279D">
        <w:tab/>
        <w:t>He was Clerk of the Peace for Northamptonshire.</w:t>
      </w:r>
    </w:p>
    <w:p w14:paraId="74EC0AFB" w14:textId="77777777" w:rsidR="00320D5A" w:rsidRPr="004B279D" w:rsidRDefault="00320D5A" w:rsidP="00320D5A">
      <w:pPr>
        <w:rPr>
          <w:rFonts w:ascii="Times New Roman" w:hAnsi="Times New Roman" w:cs="Times New Roman"/>
          <w:sz w:val="24"/>
          <w:szCs w:val="24"/>
        </w:rPr>
      </w:pPr>
      <w:r w:rsidRPr="004B279D">
        <w:rPr>
          <w:rFonts w:ascii="Times New Roman" w:hAnsi="Times New Roman" w:cs="Times New Roman"/>
          <w:sz w:val="24"/>
          <w:szCs w:val="24"/>
        </w:rPr>
        <w:tab/>
      </w:r>
      <w:r w:rsidRPr="004B279D"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1E6E3832" w14:textId="77777777" w:rsidR="00320D5A" w:rsidRPr="004B279D" w:rsidRDefault="00320D5A" w:rsidP="00320D5A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B279D">
        <w:rPr>
          <w:rFonts w:ascii="Times New Roman" w:hAnsi="Times New Roman" w:cs="Times New Roman"/>
          <w:sz w:val="24"/>
          <w:szCs w:val="24"/>
        </w:rPr>
        <w:t>Pub. by The Society of Clerks of the Peace of Counties and Clerks of County Councils,1961 p.139)</w:t>
      </w:r>
    </w:p>
    <w:p w14:paraId="056E9721" w14:textId="77777777" w:rsidR="00320D5A" w:rsidRPr="004B279D" w:rsidRDefault="00320D5A" w:rsidP="00320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892F8" w14:textId="77777777" w:rsidR="00320D5A" w:rsidRPr="004B279D" w:rsidRDefault="00320D5A" w:rsidP="00320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3393D" w14:textId="241B26F6" w:rsidR="006B2F86" w:rsidRPr="00E71FC3" w:rsidRDefault="00320D5A" w:rsidP="00320D5A">
      <w:pPr>
        <w:pStyle w:val="NoSpacing"/>
      </w:pPr>
      <w:r w:rsidRPr="004B279D">
        <w:t>18 September 2018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7CF19" w14:textId="77777777" w:rsidR="00320D5A" w:rsidRDefault="00320D5A" w:rsidP="00E71FC3">
      <w:r>
        <w:separator/>
      </w:r>
    </w:p>
  </w:endnote>
  <w:endnote w:type="continuationSeparator" w:id="0">
    <w:p w14:paraId="46F92DD1" w14:textId="77777777" w:rsidR="00320D5A" w:rsidRDefault="00320D5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8A67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7C655" w14:textId="77777777" w:rsidR="00320D5A" w:rsidRDefault="00320D5A" w:rsidP="00E71FC3">
      <w:r>
        <w:separator/>
      </w:r>
    </w:p>
  </w:footnote>
  <w:footnote w:type="continuationSeparator" w:id="0">
    <w:p w14:paraId="1FA0AF8A" w14:textId="77777777" w:rsidR="00320D5A" w:rsidRDefault="00320D5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5A"/>
    <w:rsid w:val="001A7C09"/>
    <w:rsid w:val="00320D5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399F"/>
  <w15:chartTrackingRefBased/>
  <w15:docId w15:val="{67270EC1-917E-46F0-A996-408E9001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D5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2018-12-04T22:12:00Z</dcterms:created>
  <dcterms:modified xsi:type="dcterms:W3CDTF">2018-12-04T22:12:00Z</dcterms:modified>
</cp:coreProperties>
</file>