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98D4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HASILWODE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127EE59E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Metselm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without </w:t>
      </w:r>
      <w:proofErr w:type="spellStart"/>
      <w:r>
        <w:rPr>
          <w:rFonts w:ascii="Times New Roman" w:hAnsi="Times New Roman" w:cs="Times New Roman"/>
          <w:sz w:val="24"/>
          <w:szCs w:val="24"/>
        </w:rPr>
        <w:t>Aldgate</w:t>
      </w:r>
      <w:proofErr w:type="spellEnd"/>
      <w:r>
        <w:rPr>
          <w:rFonts w:ascii="Times New Roman" w:hAnsi="Times New Roman" w:cs="Times New Roman"/>
          <w:sz w:val="24"/>
          <w:szCs w:val="24"/>
        </w:rPr>
        <w:t>, London. Brasier.</w:t>
      </w:r>
    </w:p>
    <w:p w14:paraId="293BA7C1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F6A48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D3DD3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1484</w:t>
      </w:r>
      <w:r>
        <w:rPr>
          <w:rFonts w:ascii="Times New Roman" w:hAnsi="Times New Roman" w:cs="Times New Roman"/>
          <w:sz w:val="24"/>
          <w:szCs w:val="24"/>
        </w:rPr>
        <w:tab/>
        <w:t xml:space="preserve">Sir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Charleton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bought a plaint of debt against him, John Harrys</w:t>
      </w:r>
    </w:p>
    <w:p w14:paraId="2CF99042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London, gentleman(q.v.), Henry Laurance of London, cutler(q.v.), and </w:t>
      </w:r>
    </w:p>
    <w:p w14:paraId="7D200E30" w14:textId="77777777" w:rsidR="00EB794C" w:rsidRDefault="00EB794C" w:rsidP="00EB794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Hobbes of London, butcher(q.v.).</w:t>
      </w:r>
    </w:p>
    <w:p w14:paraId="51CD3BF3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292AD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981C480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C3992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94C0F" w14:textId="77777777" w:rsidR="00EB794C" w:rsidRDefault="00EB794C" w:rsidP="00EB7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September 2022</w:t>
      </w:r>
    </w:p>
    <w:p w14:paraId="0E8B047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C697" w14:textId="77777777" w:rsidR="00EB794C" w:rsidRDefault="00EB794C" w:rsidP="009139A6">
      <w:r>
        <w:separator/>
      </w:r>
    </w:p>
  </w:endnote>
  <w:endnote w:type="continuationSeparator" w:id="0">
    <w:p w14:paraId="2E969EB6" w14:textId="77777777" w:rsidR="00EB794C" w:rsidRDefault="00EB79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16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1AE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9B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1FE" w14:textId="77777777" w:rsidR="00EB794C" w:rsidRDefault="00EB794C" w:rsidP="009139A6">
      <w:r>
        <w:separator/>
      </w:r>
    </w:p>
  </w:footnote>
  <w:footnote w:type="continuationSeparator" w:id="0">
    <w:p w14:paraId="0547516C" w14:textId="77777777" w:rsidR="00EB794C" w:rsidRDefault="00EB79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0B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55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18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4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B794C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83EE"/>
  <w15:chartTrackingRefBased/>
  <w15:docId w15:val="{88BE9F1E-8F24-48BB-8A41-B9DD651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7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2022-09-22T07:22:00Z</dcterms:created>
  <dcterms:modified xsi:type="dcterms:W3CDTF">2022-09-22T07:23:00Z</dcterms:modified>
</cp:coreProperties>
</file>