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9E3C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HASILWODE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4CD11D57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Reading. Brasier.</w:t>
      </w:r>
    </w:p>
    <w:p w14:paraId="0D5F7FA1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</w:p>
    <w:p w14:paraId="23B001FB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</w:p>
    <w:p w14:paraId="3248C064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 xml:space="preserve">Miles </w:t>
      </w:r>
      <w:proofErr w:type="spellStart"/>
      <w:r>
        <w:rPr>
          <w:rFonts w:cs="Times New Roman"/>
          <w:szCs w:val="24"/>
          <w:lang w:val="en-GB"/>
        </w:rPr>
        <w:t>Adys</w:t>
      </w:r>
      <w:proofErr w:type="spellEnd"/>
      <w:r>
        <w:rPr>
          <w:rFonts w:cs="Times New Roman"/>
          <w:szCs w:val="24"/>
          <w:lang w:val="en-GB"/>
        </w:rPr>
        <w:t xml:space="preserve"> of London, goldsmith(q.v.), brought a plaint of debt against </w:t>
      </w:r>
      <w:proofErr w:type="gramStart"/>
      <w:r>
        <w:rPr>
          <w:rFonts w:cs="Times New Roman"/>
          <w:szCs w:val="24"/>
          <w:lang w:val="en-GB"/>
        </w:rPr>
        <w:t>him</w:t>
      </w:r>
      <w:proofErr w:type="gramEnd"/>
    </w:p>
    <w:p w14:paraId="2C099DBD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John Van of Leyton, Essex(q.v.).</w:t>
      </w:r>
    </w:p>
    <w:p w14:paraId="07F5143C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84F8C">
          <w:rPr>
            <w:rStyle w:val="Hyperlink"/>
            <w:rFonts w:cs="Times New Roman"/>
            <w:szCs w:val="24"/>
            <w:lang w:val="en-GB"/>
          </w:rPr>
          <w:t>https://waalt.uh.edu/index.php/CP40no943Index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015FA97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</w:p>
    <w:p w14:paraId="463B66EB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</w:p>
    <w:p w14:paraId="6FE82D12" w14:textId="77777777" w:rsidR="00895A7D" w:rsidRDefault="00895A7D" w:rsidP="00895A7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February 2024</w:t>
      </w:r>
    </w:p>
    <w:p w14:paraId="1A79D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2EBD" w14:textId="77777777" w:rsidR="00895A7D" w:rsidRDefault="00895A7D" w:rsidP="009139A6">
      <w:r>
        <w:separator/>
      </w:r>
    </w:p>
  </w:endnote>
  <w:endnote w:type="continuationSeparator" w:id="0">
    <w:p w14:paraId="23E43A5C" w14:textId="77777777" w:rsidR="00895A7D" w:rsidRDefault="00895A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6C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6A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A7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56C3" w14:textId="77777777" w:rsidR="00895A7D" w:rsidRDefault="00895A7D" w:rsidP="009139A6">
      <w:r>
        <w:separator/>
      </w:r>
    </w:p>
  </w:footnote>
  <w:footnote w:type="continuationSeparator" w:id="0">
    <w:p w14:paraId="1C83D3AA" w14:textId="77777777" w:rsidR="00895A7D" w:rsidRDefault="00895A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B9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F0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B3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7D"/>
    <w:rsid w:val="000666E0"/>
    <w:rsid w:val="002510B7"/>
    <w:rsid w:val="005C130B"/>
    <w:rsid w:val="00826F5C"/>
    <w:rsid w:val="00895A7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D954"/>
  <w15:chartTrackingRefBased/>
  <w15:docId w15:val="{E1008662-8072-4ABF-B1E5-7A930CED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5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2024-02-12T13:22:00Z</dcterms:created>
  <dcterms:modified xsi:type="dcterms:W3CDTF">2024-02-12T13:23:00Z</dcterms:modified>
</cp:coreProperties>
</file>