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24F" w:rsidRDefault="0047424F" w:rsidP="0047424F">
      <w:pPr>
        <w:pStyle w:val="NoSpacing"/>
      </w:pPr>
      <w:r>
        <w:rPr>
          <w:u w:val="single"/>
        </w:rPr>
        <w:t>Thomas HASILWOODE</w:t>
      </w:r>
      <w:r>
        <w:t xml:space="preserve">      (fl.1471)</w:t>
      </w:r>
    </w:p>
    <w:p w:rsidR="0047424F" w:rsidRDefault="0047424F" w:rsidP="0047424F">
      <w:pPr>
        <w:pStyle w:val="NoSpacing"/>
      </w:pPr>
      <w:proofErr w:type="gramStart"/>
      <w:r>
        <w:t>of</w:t>
      </w:r>
      <w:proofErr w:type="gramEnd"/>
      <w:r>
        <w:t xml:space="preserve"> Leeds, Kent.</w:t>
      </w:r>
    </w:p>
    <w:p w:rsidR="0047424F" w:rsidRDefault="0047424F" w:rsidP="0047424F">
      <w:pPr>
        <w:pStyle w:val="NoSpacing"/>
      </w:pPr>
    </w:p>
    <w:p w:rsidR="0047424F" w:rsidRDefault="0047424F" w:rsidP="0047424F">
      <w:pPr>
        <w:pStyle w:val="NoSpacing"/>
      </w:pPr>
    </w:p>
    <w:p w:rsidR="0047424F" w:rsidRDefault="0047424F" w:rsidP="0047424F">
      <w:pPr>
        <w:pStyle w:val="NoSpacing"/>
      </w:pPr>
      <w:r>
        <w:tab/>
        <w:t>1471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p.235)</w:t>
      </w:r>
    </w:p>
    <w:p w:rsidR="0047424F" w:rsidRDefault="0047424F" w:rsidP="0047424F">
      <w:pPr>
        <w:pStyle w:val="NoSpacing"/>
      </w:pPr>
    </w:p>
    <w:p w:rsidR="0047424F" w:rsidRDefault="0047424F" w:rsidP="0047424F">
      <w:pPr>
        <w:pStyle w:val="NoSpacing"/>
      </w:pPr>
    </w:p>
    <w:p w:rsidR="0047424F" w:rsidRDefault="0047424F" w:rsidP="0047424F">
      <w:pPr>
        <w:pStyle w:val="NoSpacing"/>
      </w:pPr>
    </w:p>
    <w:p w:rsidR="00E47068" w:rsidRPr="00C009D8" w:rsidRDefault="0047424F" w:rsidP="0047424F">
      <w:pPr>
        <w:pStyle w:val="NoSpacing"/>
      </w:pPr>
      <w:r>
        <w:t>6 November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24F" w:rsidRDefault="0047424F" w:rsidP="00920DE3">
      <w:pPr>
        <w:spacing w:after="0" w:line="240" w:lineRule="auto"/>
      </w:pPr>
      <w:r>
        <w:separator/>
      </w:r>
    </w:p>
  </w:endnote>
  <w:endnote w:type="continuationSeparator" w:id="0">
    <w:p w:rsidR="0047424F" w:rsidRDefault="0047424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24F" w:rsidRDefault="0047424F" w:rsidP="00920DE3">
      <w:pPr>
        <w:spacing w:after="0" w:line="240" w:lineRule="auto"/>
      </w:pPr>
      <w:r>
        <w:separator/>
      </w:r>
    </w:p>
  </w:footnote>
  <w:footnote w:type="continuationSeparator" w:id="0">
    <w:p w:rsidR="0047424F" w:rsidRDefault="0047424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4F"/>
    <w:rsid w:val="00120749"/>
    <w:rsid w:val="0047424F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2014-11-14T19:58:00Z</dcterms:created>
  <dcterms:modified xsi:type="dcterms:W3CDTF">2014-11-14T19:58:00Z</dcterms:modified>
</cp:coreProperties>
</file>