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4D5CA" w14:textId="77777777" w:rsidR="006E78CC" w:rsidRDefault="006E78CC" w:rsidP="006E78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Adam HASKERE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fl.1401)</w:t>
      </w:r>
    </w:p>
    <w:p w14:paraId="6E0A81B8" w14:textId="77777777" w:rsidR="006E78CC" w:rsidRDefault="006E78CC" w:rsidP="006E78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241F59CB" w14:textId="77777777" w:rsidR="006E78CC" w:rsidRDefault="006E78CC" w:rsidP="006E78CC">
      <w:pPr>
        <w:pStyle w:val="NoSpacing"/>
        <w:rPr>
          <w:rFonts w:cs="Times New Roman"/>
          <w:szCs w:val="24"/>
        </w:rPr>
      </w:pPr>
    </w:p>
    <w:p w14:paraId="61C49497" w14:textId="77777777" w:rsidR="006E78CC" w:rsidRDefault="006E78CC" w:rsidP="006E78CC">
      <w:pPr>
        <w:pStyle w:val="NoSpacing"/>
        <w:rPr>
          <w:rFonts w:cs="Times New Roman"/>
          <w:szCs w:val="24"/>
        </w:rPr>
      </w:pPr>
    </w:p>
    <w:p w14:paraId="4D854882" w14:textId="77777777" w:rsidR="006E78CC" w:rsidRDefault="006E78CC" w:rsidP="006E78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Oct.1401</w:t>
      </w:r>
      <w:r>
        <w:rPr>
          <w:rFonts w:cs="Times New Roman"/>
          <w:szCs w:val="24"/>
        </w:rPr>
        <w:tab/>
        <w:t xml:space="preserve">He was presented to the church of Weston by </w:t>
      </w:r>
      <w:proofErr w:type="spellStart"/>
      <w:r>
        <w:rPr>
          <w:rFonts w:cs="Times New Roman"/>
          <w:szCs w:val="24"/>
        </w:rPr>
        <w:t>Beccles</w:t>
      </w:r>
      <w:proofErr w:type="spellEnd"/>
      <w:r>
        <w:rPr>
          <w:rFonts w:cs="Times New Roman"/>
          <w:szCs w:val="24"/>
        </w:rPr>
        <w:t>, Suffolk.</w:t>
      </w:r>
    </w:p>
    <w:p w14:paraId="0D3B9366" w14:textId="77777777" w:rsidR="006E78CC" w:rsidRDefault="006E78CC" w:rsidP="006E78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1401-5 p.2)</w:t>
      </w:r>
    </w:p>
    <w:p w14:paraId="4192604F" w14:textId="77777777" w:rsidR="006E78CC" w:rsidRDefault="006E78CC" w:rsidP="006E78CC">
      <w:pPr>
        <w:pStyle w:val="NoSpacing"/>
        <w:rPr>
          <w:rFonts w:cs="Times New Roman"/>
          <w:szCs w:val="24"/>
        </w:rPr>
      </w:pPr>
    </w:p>
    <w:p w14:paraId="27858FA4" w14:textId="77777777" w:rsidR="006E78CC" w:rsidRDefault="006E78CC" w:rsidP="006E78CC">
      <w:pPr>
        <w:pStyle w:val="NoSpacing"/>
        <w:rPr>
          <w:rFonts w:cs="Times New Roman"/>
          <w:szCs w:val="24"/>
        </w:rPr>
      </w:pPr>
    </w:p>
    <w:p w14:paraId="49E4515B" w14:textId="77777777" w:rsidR="006E78CC" w:rsidRDefault="006E78CC" w:rsidP="006E78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October 2024</w:t>
      </w:r>
    </w:p>
    <w:p w14:paraId="432BF6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63FB3" w14:textId="77777777" w:rsidR="006E78CC" w:rsidRDefault="006E78CC" w:rsidP="009139A6">
      <w:r>
        <w:separator/>
      </w:r>
    </w:p>
  </w:endnote>
  <w:endnote w:type="continuationSeparator" w:id="0">
    <w:p w14:paraId="2FFA924D" w14:textId="77777777" w:rsidR="006E78CC" w:rsidRDefault="006E78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F07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7F1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52D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76D4C" w14:textId="77777777" w:rsidR="006E78CC" w:rsidRDefault="006E78CC" w:rsidP="009139A6">
      <w:r>
        <w:separator/>
      </w:r>
    </w:p>
  </w:footnote>
  <w:footnote w:type="continuationSeparator" w:id="0">
    <w:p w14:paraId="39FEE11F" w14:textId="77777777" w:rsidR="006E78CC" w:rsidRDefault="006E78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EEB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61F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F0E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CC"/>
    <w:rsid w:val="000666E0"/>
    <w:rsid w:val="002510B7"/>
    <w:rsid w:val="00270799"/>
    <w:rsid w:val="005C130B"/>
    <w:rsid w:val="006E78C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3F318"/>
  <w15:chartTrackingRefBased/>
  <w15:docId w15:val="{35DF6201-6E21-40DB-BA00-940362F5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2024-10-06T18:38:00Z</dcterms:created>
  <dcterms:modified xsi:type="dcterms:W3CDTF">2024-10-06T18:40:00Z</dcterms:modified>
</cp:coreProperties>
</file>