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F2849" w14:textId="77777777" w:rsidR="00910983" w:rsidRDefault="00910983" w:rsidP="00910983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Edward HASLAY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65594EE9" w14:textId="77777777" w:rsidR="00910983" w:rsidRDefault="00910983" w:rsidP="00910983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Chelmsford, Essex. Tailor.</w:t>
      </w:r>
    </w:p>
    <w:p w14:paraId="2E352B0B" w14:textId="77777777" w:rsidR="00910983" w:rsidRDefault="00910983" w:rsidP="00910983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C11C23" w14:textId="77777777" w:rsidR="00910983" w:rsidRDefault="00910983" w:rsidP="00910983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614E12" w14:textId="77777777" w:rsidR="00910983" w:rsidRDefault="00910983" w:rsidP="00910983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Manore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 brought a plaint of debt against him and Richard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Slyaud</w:t>
      </w:r>
      <w:proofErr w:type="spellEnd"/>
    </w:p>
    <w:p w14:paraId="36FCDCD6" w14:textId="77777777" w:rsidR="00910983" w:rsidRDefault="00910983" w:rsidP="00910983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Maldon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1DB0BE7C" w14:textId="77777777" w:rsidR="00910983" w:rsidRDefault="00910983" w:rsidP="0091098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Style w:val="Hyperlink"/>
          <w:rFonts w:ascii="Times New Roman" w:eastAsia="Calibri" w:hAnsi="Times New Roman" w:cs="Times New Roman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)</w:t>
      </w:r>
    </w:p>
    <w:p w14:paraId="20884C21" w14:textId="77777777" w:rsidR="00910983" w:rsidRDefault="00910983" w:rsidP="0091098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27DD407E" w14:textId="77777777" w:rsidR="00910983" w:rsidRDefault="00910983" w:rsidP="0091098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6DFFE595" w14:textId="77777777" w:rsidR="00910983" w:rsidRDefault="00910983" w:rsidP="0091098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18 November 2021</w:t>
      </w:r>
    </w:p>
    <w:p w14:paraId="04FE4B78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1B0D0" w14:textId="77777777" w:rsidR="00910983" w:rsidRDefault="00910983" w:rsidP="009139A6">
      <w:r>
        <w:separator/>
      </w:r>
    </w:p>
  </w:endnote>
  <w:endnote w:type="continuationSeparator" w:id="0">
    <w:p w14:paraId="75D19B10" w14:textId="77777777" w:rsidR="00910983" w:rsidRDefault="009109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7342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F890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06E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1F3D7" w14:textId="77777777" w:rsidR="00910983" w:rsidRDefault="00910983" w:rsidP="009139A6">
      <w:r>
        <w:separator/>
      </w:r>
    </w:p>
  </w:footnote>
  <w:footnote w:type="continuationSeparator" w:id="0">
    <w:p w14:paraId="00579C98" w14:textId="77777777" w:rsidR="00910983" w:rsidRDefault="009109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FF33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3639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DBE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83"/>
    <w:rsid w:val="000666E0"/>
    <w:rsid w:val="002510B7"/>
    <w:rsid w:val="005C130B"/>
    <w:rsid w:val="00826F5C"/>
    <w:rsid w:val="00910983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BD0C8"/>
  <w15:chartTrackingRefBased/>
  <w15:docId w15:val="{6B9360F3-B043-4790-ADA5-3DA0EE5D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109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2021-12-26T13:16:00Z</dcterms:created>
  <dcterms:modified xsi:type="dcterms:W3CDTF">2021-12-26T13:16:00Z</dcterms:modified>
</cp:coreProperties>
</file>