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D1F96" w14:textId="77777777" w:rsidR="00F23C35" w:rsidRDefault="00F23C35" w:rsidP="00F23C3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William HASLOP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fl.1484)</w:t>
      </w:r>
    </w:p>
    <w:p w14:paraId="2B11923D" w14:textId="77777777" w:rsidR="00F23C35" w:rsidRDefault="00F23C35" w:rsidP="00F23C3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 London. </w:t>
      </w:r>
    </w:p>
    <w:p w14:paraId="5C23F258" w14:textId="77777777" w:rsidR="00F23C35" w:rsidRDefault="00F23C35" w:rsidP="00F23C3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A14FF0B" w14:textId="77777777" w:rsidR="00F23C35" w:rsidRDefault="00F23C35" w:rsidP="00F23C3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2894A79" w14:textId="77777777" w:rsidR="00F23C35" w:rsidRDefault="00F23C35" w:rsidP="00F23C3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1484</w:t>
      </w:r>
      <w:r>
        <w:rPr>
          <w:rFonts w:ascii="Times New Roman" w:hAnsi="Times New Roman" w:cs="Times New Roman"/>
          <w:sz w:val="24"/>
          <w:szCs w:val="24"/>
        </w:rPr>
        <w:tab/>
        <w:t>He became apprenticed to Richard Edmond, cutler(q.v.).</w:t>
      </w:r>
    </w:p>
    <w:p w14:paraId="27FAD901" w14:textId="77777777" w:rsidR="00F23C35" w:rsidRDefault="00F23C35" w:rsidP="00F23C3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3322F">
        <w:rPr>
          <w:rFonts w:ascii="Times New Roman" w:hAnsi="Times New Roman" w:cs="Times New Roman"/>
          <w:sz w:val="24"/>
          <w:szCs w:val="24"/>
        </w:rPr>
        <w:t>(London Apprenticeship Abstracts 1442-1850)</w:t>
      </w:r>
    </w:p>
    <w:p w14:paraId="5D63B50E" w14:textId="77777777" w:rsidR="00F23C35" w:rsidRDefault="00F23C35" w:rsidP="00F23C3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525D50B" w14:textId="77777777" w:rsidR="00F23C35" w:rsidRDefault="00F23C35" w:rsidP="00F23C3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76AE39C" w14:textId="77777777" w:rsidR="00F23C35" w:rsidRDefault="00F23C35" w:rsidP="00F23C3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May 2022</w:t>
      </w:r>
    </w:p>
    <w:p w14:paraId="7D20B65C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B1FD0C" w14:textId="77777777" w:rsidR="00F23C35" w:rsidRDefault="00F23C35" w:rsidP="009139A6">
      <w:r>
        <w:separator/>
      </w:r>
    </w:p>
  </w:endnote>
  <w:endnote w:type="continuationSeparator" w:id="0">
    <w:p w14:paraId="6D565DDF" w14:textId="77777777" w:rsidR="00F23C35" w:rsidRDefault="00F23C3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8F2D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D1BD8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695C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00F58F" w14:textId="77777777" w:rsidR="00F23C35" w:rsidRDefault="00F23C35" w:rsidP="009139A6">
      <w:r>
        <w:separator/>
      </w:r>
    </w:p>
  </w:footnote>
  <w:footnote w:type="continuationSeparator" w:id="0">
    <w:p w14:paraId="1417591C" w14:textId="77777777" w:rsidR="00F23C35" w:rsidRDefault="00F23C3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ED38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688E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D480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C35"/>
    <w:rsid w:val="000666E0"/>
    <w:rsid w:val="002510B7"/>
    <w:rsid w:val="005C130B"/>
    <w:rsid w:val="00826F5C"/>
    <w:rsid w:val="009139A6"/>
    <w:rsid w:val="009448BB"/>
    <w:rsid w:val="00A3176C"/>
    <w:rsid w:val="00AE65F8"/>
    <w:rsid w:val="00BA00AB"/>
    <w:rsid w:val="00CB4ED9"/>
    <w:rsid w:val="00EB3209"/>
    <w:rsid w:val="00F23C35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01EAEC"/>
  <w15:chartTrackingRefBased/>
  <w15:docId w15:val="{15983C13-E7C4-44D9-B5A3-BAFA662C2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2022-05-16T13:15:00Z</dcterms:created>
  <dcterms:modified xsi:type="dcterms:W3CDTF">2022-05-16T13:15:00Z</dcterms:modified>
</cp:coreProperties>
</file>