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E7EC1" w14:textId="77777777" w:rsidR="00D4172C" w:rsidRDefault="00D4172C" w:rsidP="00D4172C">
      <w:pPr>
        <w:pStyle w:val="NoSpacing"/>
      </w:pPr>
      <w:r>
        <w:rPr>
          <w:u w:val="single"/>
        </w:rPr>
        <w:t>John HASLORE</w:t>
      </w:r>
      <w:r>
        <w:t xml:space="preserve">  </w:t>
      </w:r>
      <w:proofErr w:type="gramStart"/>
      <w:r>
        <w:t xml:space="preserve">   (</w:t>
      </w:r>
      <w:proofErr w:type="gramEnd"/>
      <w:r>
        <w:t>fl.1434)</w:t>
      </w:r>
    </w:p>
    <w:p w14:paraId="77F18368" w14:textId="77777777" w:rsidR="00D4172C" w:rsidRDefault="00D4172C" w:rsidP="00D4172C">
      <w:pPr>
        <w:pStyle w:val="NoSpacing"/>
      </w:pPr>
      <w:r>
        <w:t>of Harleston. Chaplain.</w:t>
      </w:r>
    </w:p>
    <w:p w14:paraId="074B300F" w14:textId="77777777" w:rsidR="00D4172C" w:rsidRDefault="00D4172C" w:rsidP="00D4172C">
      <w:pPr>
        <w:pStyle w:val="NoSpacing"/>
      </w:pPr>
    </w:p>
    <w:p w14:paraId="6A7F6BEA" w14:textId="77777777" w:rsidR="00D4172C" w:rsidRDefault="00D4172C" w:rsidP="00D4172C">
      <w:pPr>
        <w:pStyle w:val="NoSpacing"/>
      </w:pPr>
    </w:p>
    <w:p w14:paraId="355BE040" w14:textId="77777777" w:rsidR="00D4172C" w:rsidRDefault="00D4172C" w:rsidP="00D4172C">
      <w:pPr>
        <w:pStyle w:val="NoSpacing"/>
      </w:pPr>
      <w:r>
        <w:tab/>
        <w:t>1434</w:t>
      </w:r>
      <w:r>
        <w:tab/>
        <w:t xml:space="preserve">William </w:t>
      </w:r>
      <w:proofErr w:type="spellStart"/>
      <w:r>
        <w:t>Neuport</w:t>
      </w:r>
      <w:proofErr w:type="spellEnd"/>
      <w:r>
        <w:t>(q.v.) brought a paint of trespass in a free warren against</w:t>
      </w:r>
    </w:p>
    <w:p w14:paraId="20B6D4D6" w14:textId="77777777" w:rsidR="00D4172C" w:rsidRDefault="00D4172C" w:rsidP="00D4172C">
      <w:pPr>
        <w:pStyle w:val="NoSpacing"/>
      </w:pPr>
      <w:r>
        <w:tab/>
      </w:r>
      <w:r>
        <w:tab/>
        <w:t>him and 19 others.</w:t>
      </w:r>
    </w:p>
    <w:p w14:paraId="210FEA90" w14:textId="77777777" w:rsidR="00D4172C" w:rsidRDefault="00D4172C" w:rsidP="00D4172C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343565">
          <w:rPr>
            <w:rStyle w:val="Hyperlink"/>
          </w:rPr>
          <w:t>https://waalt.uh.edu/index.php/CP40/692</w:t>
        </w:r>
      </w:hyperlink>
      <w:r>
        <w:t xml:space="preserve"> )</w:t>
      </w:r>
    </w:p>
    <w:p w14:paraId="7AA66176" w14:textId="77777777" w:rsidR="00D4172C" w:rsidRDefault="00D4172C" w:rsidP="00D4172C">
      <w:pPr>
        <w:pStyle w:val="NoSpacing"/>
        <w:jc w:val="both"/>
      </w:pPr>
    </w:p>
    <w:p w14:paraId="5BF5F330" w14:textId="77777777" w:rsidR="00D4172C" w:rsidRDefault="00D4172C" w:rsidP="00D4172C">
      <w:pPr>
        <w:pStyle w:val="NoSpacing"/>
        <w:jc w:val="both"/>
      </w:pPr>
    </w:p>
    <w:p w14:paraId="057F5414" w14:textId="77777777" w:rsidR="00D4172C" w:rsidRDefault="00D4172C" w:rsidP="00D4172C">
      <w:pPr>
        <w:pStyle w:val="NoSpacing"/>
        <w:jc w:val="both"/>
      </w:pPr>
      <w:r>
        <w:t>5 May 2024</w:t>
      </w:r>
    </w:p>
    <w:p w14:paraId="0B79E0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9BF05" w14:textId="77777777" w:rsidR="00D4172C" w:rsidRDefault="00D4172C" w:rsidP="009139A6">
      <w:r>
        <w:separator/>
      </w:r>
    </w:p>
  </w:endnote>
  <w:endnote w:type="continuationSeparator" w:id="0">
    <w:p w14:paraId="1A88B849" w14:textId="77777777" w:rsidR="00D4172C" w:rsidRDefault="00D417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3D2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B94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80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F661" w14:textId="77777777" w:rsidR="00D4172C" w:rsidRDefault="00D4172C" w:rsidP="009139A6">
      <w:r>
        <w:separator/>
      </w:r>
    </w:p>
  </w:footnote>
  <w:footnote w:type="continuationSeparator" w:id="0">
    <w:p w14:paraId="44D27095" w14:textId="77777777" w:rsidR="00D4172C" w:rsidRDefault="00D417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585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CCB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9B5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2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D4172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9671"/>
  <w15:chartTrackingRefBased/>
  <w15:docId w15:val="{E3CF2455-B6F0-46FE-A408-4FB0BD2A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1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2024-05-18T20:17:00Z</dcterms:created>
  <dcterms:modified xsi:type="dcterms:W3CDTF">2024-05-18T20:18:00Z</dcterms:modified>
</cp:coreProperties>
</file>