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0" w:rsidRDefault="00205D67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John HASSE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F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77FF0">
        <w:rPr>
          <w:rFonts w:ascii="Times New Roman" w:hAnsi="Times New Roman" w:cs="Times New Roman"/>
          <w:sz w:val="24"/>
          <w:szCs w:val="24"/>
        </w:rPr>
        <w:t>fl.1423)</w:t>
      </w:r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Order of Friars Minor of Bridgewater.</w:t>
      </w:r>
      <w:bookmarkStart w:id="0" w:name="_GoBack"/>
      <w:bookmarkEnd w:id="0"/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Sep.1423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parish church of Paignton,</w:t>
      </w:r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by Edmund Lacy, Bishop of Exeter(q.v.).</w:t>
      </w:r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pp.84-5)</w:t>
      </w:r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FF0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FF0" w:rsidRPr="00EF2CA4" w:rsidRDefault="00177FF0" w:rsidP="00177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2016</w:t>
      </w:r>
    </w:p>
    <w:p w:rsidR="00DD5B8A" w:rsidRPr="00205D67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205D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67" w:rsidRDefault="00205D67" w:rsidP="00564E3C">
      <w:pPr>
        <w:spacing w:after="0" w:line="240" w:lineRule="auto"/>
      </w:pPr>
      <w:r>
        <w:separator/>
      </w:r>
    </w:p>
  </w:endnote>
  <w:endnote w:type="continuationSeparator" w:id="0">
    <w:p w:rsidR="00205D67" w:rsidRDefault="00205D6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05D67">
      <w:rPr>
        <w:rFonts w:ascii="Times New Roman" w:hAnsi="Times New Roman" w:cs="Times New Roman"/>
        <w:noProof/>
        <w:sz w:val="24"/>
        <w:szCs w:val="24"/>
      </w:rPr>
      <w:t>16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67" w:rsidRDefault="00205D67" w:rsidP="00564E3C">
      <w:pPr>
        <w:spacing w:after="0" w:line="240" w:lineRule="auto"/>
      </w:pPr>
      <w:r>
        <w:separator/>
      </w:r>
    </w:p>
  </w:footnote>
  <w:footnote w:type="continuationSeparator" w:id="0">
    <w:p w:rsidR="00205D67" w:rsidRDefault="00205D6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67"/>
    <w:rsid w:val="00177FF0"/>
    <w:rsid w:val="00205D67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A89A"/>
  <w15:chartTrackingRefBased/>
  <w15:docId w15:val="{C80B0FA9-66FE-4E8F-8F50-DAA6528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2016-02-16T17:11:00Z</dcterms:created>
  <dcterms:modified xsi:type="dcterms:W3CDTF">2016-02-16T17:34:00Z</dcterms:modified>
</cp:coreProperties>
</file>