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60" w:rsidRDefault="00977660" w:rsidP="00977660">
      <w:pPr>
        <w:pStyle w:val="NoSpacing"/>
      </w:pPr>
      <w:r>
        <w:rPr>
          <w:u w:val="single"/>
        </w:rPr>
        <w:t>John HASSOK</w:t>
      </w:r>
      <w:r>
        <w:t xml:space="preserve">      </w:t>
      </w:r>
      <w:r>
        <w:t>(fl.1450)</w:t>
      </w:r>
    </w:p>
    <w:p w:rsidR="00977660" w:rsidRDefault="00977660" w:rsidP="00977660">
      <w:pPr>
        <w:pStyle w:val="NoSpacing"/>
      </w:pPr>
      <w:r>
        <w:t>of the parish of St.Margaret</w:t>
      </w:r>
      <w:r>
        <w:t xml:space="preserve"> by Rochester, Kent. Carpenter.</w:t>
      </w:r>
      <w:bookmarkStart w:id="0" w:name="_GoBack"/>
      <w:bookmarkEnd w:id="0"/>
    </w:p>
    <w:p w:rsidR="00977660" w:rsidRDefault="00977660" w:rsidP="00977660">
      <w:pPr>
        <w:pStyle w:val="NoSpacing"/>
      </w:pPr>
    </w:p>
    <w:p w:rsidR="00977660" w:rsidRDefault="00977660" w:rsidP="00977660">
      <w:pPr>
        <w:pStyle w:val="NoSpacing"/>
      </w:pPr>
    </w:p>
    <w:p w:rsidR="00977660" w:rsidRDefault="00977660" w:rsidP="00977660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p.364)</w:t>
      </w:r>
    </w:p>
    <w:p w:rsidR="00977660" w:rsidRDefault="00977660" w:rsidP="00977660">
      <w:pPr>
        <w:pStyle w:val="NoSpacing"/>
      </w:pPr>
    </w:p>
    <w:p w:rsidR="00977660" w:rsidRDefault="00977660" w:rsidP="00977660">
      <w:pPr>
        <w:pStyle w:val="NoSpacing"/>
      </w:pPr>
    </w:p>
    <w:p w:rsidR="00977660" w:rsidRPr="00EB14DA" w:rsidRDefault="00977660" w:rsidP="00977660">
      <w:pPr>
        <w:pStyle w:val="NoSpacing"/>
      </w:pPr>
      <w:r>
        <w:t>1 November 2016</w:t>
      </w:r>
    </w:p>
    <w:p w:rsidR="006B2F86" w:rsidRPr="00977660" w:rsidRDefault="00977660" w:rsidP="00E71FC3">
      <w:pPr>
        <w:pStyle w:val="NoSpacing"/>
      </w:pPr>
    </w:p>
    <w:sectPr w:rsidR="006B2F86" w:rsidRPr="0097766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60" w:rsidRDefault="00977660" w:rsidP="00E71FC3">
      <w:pPr>
        <w:spacing w:after="0" w:line="240" w:lineRule="auto"/>
      </w:pPr>
      <w:r>
        <w:separator/>
      </w:r>
    </w:p>
  </w:endnote>
  <w:endnote w:type="continuationSeparator" w:id="0">
    <w:p w:rsidR="00977660" w:rsidRDefault="009776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60" w:rsidRDefault="00977660" w:rsidP="00E71FC3">
      <w:pPr>
        <w:spacing w:after="0" w:line="240" w:lineRule="auto"/>
      </w:pPr>
      <w:r>
        <w:separator/>
      </w:r>
    </w:p>
  </w:footnote>
  <w:footnote w:type="continuationSeparator" w:id="0">
    <w:p w:rsidR="00977660" w:rsidRDefault="009776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60"/>
    <w:rsid w:val="001A7C09"/>
    <w:rsid w:val="00733BE7"/>
    <w:rsid w:val="0097766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A23F"/>
  <w15:chartTrackingRefBased/>
  <w15:docId w15:val="{4AD31C6E-CE27-424E-9832-2374D030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2016-11-01T20:54:00Z</dcterms:created>
  <dcterms:modified xsi:type="dcterms:W3CDTF">2016-11-01T20:54:00Z</dcterms:modified>
</cp:coreProperties>
</file>