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AD8B" w14:textId="77777777" w:rsidR="00246DB4" w:rsidRDefault="00246DB4" w:rsidP="00246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HASTER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fl.1472)</w:t>
      </w:r>
    </w:p>
    <w:p w14:paraId="2DE357D5" w14:textId="77777777" w:rsidR="00246DB4" w:rsidRDefault="00246DB4" w:rsidP="00246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Thaxted, Essex. Bladesmith.</w:t>
      </w:r>
    </w:p>
    <w:p w14:paraId="05AD51E9" w14:textId="77777777" w:rsidR="00246DB4" w:rsidRDefault="00246DB4" w:rsidP="00246DB4">
      <w:pPr>
        <w:pStyle w:val="NoSpacing"/>
        <w:rPr>
          <w:rFonts w:cs="Times New Roman"/>
          <w:szCs w:val="24"/>
        </w:rPr>
      </w:pPr>
    </w:p>
    <w:p w14:paraId="652C0EB7" w14:textId="77777777" w:rsidR="00246DB4" w:rsidRDefault="00246DB4" w:rsidP="00246DB4">
      <w:pPr>
        <w:pStyle w:val="NoSpacing"/>
        <w:rPr>
          <w:rFonts w:cs="Times New Roman"/>
          <w:szCs w:val="24"/>
        </w:rPr>
      </w:pPr>
    </w:p>
    <w:p w14:paraId="663D6FB9" w14:textId="77777777" w:rsidR="00246DB4" w:rsidRDefault="00246DB4" w:rsidP="00246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Marchall</w:t>
      </w:r>
      <w:proofErr w:type="spellEnd"/>
      <w:r>
        <w:rPr>
          <w:rFonts w:cs="Times New Roman"/>
          <w:szCs w:val="24"/>
        </w:rPr>
        <w:t xml:space="preserve"> of London, ironmonger(q.v.), brought a plaint of </w:t>
      </w:r>
      <w:proofErr w:type="gramStart"/>
      <w:r>
        <w:rPr>
          <w:rFonts w:cs="Times New Roman"/>
          <w:szCs w:val="24"/>
        </w:rPr>
        <w:t>debt</w:t>
      </w:r>
      <w:proofErr w:type="gramEnd"/>
      <w:r>
        <w:rPr>
          <w:rFonts w:cs="Times New Roman"/>
          <w:szCs w:val="24"/>
        </w:rPr>
        <w:t xml:space="preserve"> </w:t>
      </w:r>
    </w:p>
    <w:p w14:paraId="5DF405F7" w14:textId="77777777" w:rsidR="00246DB4" w:rsidRDefault="00246DB4" w:rsidP="00246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four others.</w:t>
      </w:r>
    </w:p>
    <w:p w14:paraId="7595B4EF" w14:textId="77777777" w:rsidR="00246DB4" w:rsidRDefault="00246DB4" w:rsidP="00246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4EE7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0B4B3DB9" w14:textId="77777777" w:rsidR="00246DB4" w:rsidRDefault="00246DB4" w:rsidP="00246DB4">
      <w:pPr>
        <w:pStyle w:val="NoSpacing"/>
        <w:rPr>
          <w:rFonts w:cs="Times New Roman"/>
          <w:szCs w:val="24"/>
        </w:rPr>
      </w:pPr>
    </w:p>
    <w:p w14:paraId="608B9049" w14:textId="77777777" w:rsidR="00246DB4" w:rsidRDefault="00246DB4" w:rsidP="00246DB4">
      <w:pPr>
        <w:pStyle w:val="NoSpacing"/>
        <w:rPr>
          <w:rFonts w:cs="Times New Roman"/>
          <w:szCs w:val="24"/>
        </w:rPr>
      </w:pPr>
    </w:p>
    <w:p w14:paraId="652B358E" w14:textId="77777777" w:rsidR="00246DB4" w:rsidRDefault="00246DB4" w:rsidP="00246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April 2023</w:t>
      </w:r>
    </w:p>
    <w:p w14:paraId="44E1DF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4B1C" w14:textId="77777777" w:rsidR="00246DB4" w:rsidRDefault="00246DB4" w:rsidP="009139A6">
      <w:r>
        <w:separator/>
      </w:r>
    </w:p>
  </w:endnote>
  <w:endnote w:type="continuationSeparator" w:id="0">
    <w:p w14:paraId="47F1BAB5" w14:textId="77777777" w:rsidR="00246DB4" w:rsidRDefault="00246D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8A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A6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04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2E61" w14:textId="77777777" w:rsidR="00246DB4" w:rsidRDefault="00246DB4" w:rsidP="009139A6">
      <w:r>
        <w:separator/>
      </w:r>
    </w:p>
  </w:footnote>
  <w:footnote w:type="continuationSeparator" w:id="0">
    <w:p w14:paraId="334801D1" w14:textId="77777777" w:rsidR="00246DB4" w:rsidRDefault="00246D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F8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E6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6F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B4"/>
    <w:rsid w:val="000666E0"/>
    <w:rsid w:val="00246DB4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778F"/>
  <w15:chartTrackingRefBased/>
  <w15:docId w15:val="{ABE8C0DD-9679-42C5-85CF-28041968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46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2023-04-26T11:09:00Z</dcterms:created>
  <dcterms:modified xsi:type="dcterms:W3CDTF">2023-04-26T11:10:00Z</dcterms:modified>
</cp:coreProperties>
</file>