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000E" w14:textId="77777777" w:rsidR="00D20FD8" w:rsidRDefault="00D20FD8" w:rsidP="00D20FD8">
      <w:pPr>
        <w:pStyle w:val="NoSpacing"/>
      </w:pPr>
      <w:r>
        <w:rPr>
          <w:u w:val="single"/>
        </w:rPr>
        <w:t>Hugh HASTHOOL</w:t>
      </w:r>
      <w:r>
        <w:t xml:space="preserve">    </w:t>
      </w:r>
      <w:proofErr w:type="gramStart"/>
      <w:r>
        <w:t xml:space="preserve">   (</w:t>
      </w:r>
      <w:proofErr w:type="gramEnd"/>
      <w:r>
        <w:t>fl.1427)</w:t>
      </w:r>
    </w:p>
    <w:p w14:paraId="16D5DDCC" w14:textId="77777777" w:rsidR="00D20FD8" w:rsidRDefault="00D20FD8" w:rsidP="00D20FD8">
      <w:pPr>
        <w:pStyle w:val="NoSpacing"/>
      </w:pPr>
      <w:r>
        <w:t>of London. Draper.</w:t>
      </w:r>
    </w:p>
    <w:p w14:paraId="25AAA43E" w14:textId="77777777" w:rsidR="00D20FD8" w:rsidRDefault="00D20FD8" w:rsidP="00D20FD8">
      <w:pPr>
        <w:pStyle w:val="NoSpacing"/>
        <w:tabs>
          <w:tab w:val="left" w:pos="2328"/>
        </w:tabs>
      </w:pPr>
    </w:p>
    <w:p w14:paraId="1E6B9CCB" w14:textId="77777777" w:rsidR="00D20FD8" w:rsidRDefault="00D20FD8" w:rsidP="00D20FD8">
      <w:pPr>
        <w:pStyle w:val="NoSpacing"/>
        <w:tabs>
          <w:tab w:val="left" w:pos="2328"/>
        </w:tabs>
      </w:pPr>
    </w:p>
    <w:p w14:paraId="216AC90D" w14:textId="77777777" w:rsidR="00D20FD8" w:rsidRDefault="00D20FD8" w:rsidP="00D20FD8">
      <w:pPr>
        <w:pStyle w:val="NoSpacing"/>
      </w:pPr>
      <w:r>
        <w:tab/>
        <w:t>1427</w:t>
      </w:r>
      <w:r>
        <w:tab/>
        <w:t>He took on an apprentice, Christopher Banaster(q.v.).</w:t>
      </w:r>
    </w:p>
    <w:p w14:paraId="18AFBF22" w14:textId="77777777" w:rsidR="00D20FD8" w:rsidRDefault="00D20FD8" w:rsidP="00D20FD8">
      <w:pPr>
        <w:pStyle w:val="NoSpacing"/>
      </w:pPr>
      <w:r>
        <w:tab/>
      </w:r>
      <w:r>
        <w:tab/>
        <w:t>(</w:t>
      </w:r>
      <w:hyperlink r:id="rId6" w:history="1">
        <w:r w:rsidRPr="00442C03">
          <w:rPr>
            <w:rStyle w:val="Hyperlink"/>
          </w:rPr>
          <w:t>www.londonroll.org</w:t>
        </w:r>
      </w:hyperlink>
      <w:r>
        <w:t>).</w:t>
      </w:r>
    </w:p>
    <w:p w14:paraId="294432CD" w14:textId="77777777" w:rsidR="00D20FD8" w:rsidRDefault="00D20FD8" w:rsidP="00D20FD8">
      <w:pPr>
        <w:pStyle w:val="NoSpacing"/>
      </w:pPr>
    </w:p>
    <w:p w14:paraId="385DA5D6" w14:textId="77777777" w:rsidR="00D20FD8" w:rsidRDefault="00D20FD8" w:rsidP="00D20FD8">
      <w:pPr>
        <w:pStyle w:val="NoSpacing"/>
      </w:pPr>
    </w:p>
    <w:p w14:paraId="7BAFC187" w14:textId="77777777" w:rsidR="00D20FD8" w:rsidRDefault="00D20FD8" w:rsidP="00D20FD8">
      <w:pPr>
        <w:pStyle w:val="NoSpacing"/>
      </w:pPr>
      <w:r>
        <w:t>23 June 2024</w:t>
      </w:r>
    </w:p>
    <w:p w14:paraId="794394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ECDD4" w14:textId="77777777" w:rsidR="00D20FD8" w:rsidRDefault="00D20FD8" w:rsidP="009139A6">
      <w:r>
        <w:separator/>
      </w:r>
    </w:p>
  </w:endnote>
  <w:endnote w:type="continuationSeparator" w:id="0">
    <w:p w14:paraId="5E8B5B83" w14:textId="77777777" w:rsidR="00D20FD8" w:rsidRDefault="00D20F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E6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C8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3FD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56DA3" w14:textId="77777777" w:rsidR="00D20FD8" w:rsidRDefault="00D20FD8" w:rsidP="009139A6">
      <w:r>
        <w:separator/>
      </w:r>
    </w:p>
  </w:footnote>
  <w:footnote w:type="continuationSeparator" w:id="0">
    <w:p w14:paraId="7FF8F3AD" w14:textId="77777777" w:rsidR="00D20FD8" w:rsidRDefault="00D20F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5F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35B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FC2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D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0FD8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1AE0"/>
  <w15:chartTrackingRefBased/>
  <w15:docId w15:val="{826000FF-AD5E-47C4-950A-4149A5FE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0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2024-06-23T20:07:00Z</dcterms:created>
  <dcterms:modified xsi:type="dcterms:W3CDTF">2024-06-23T20:08:00Z</dcterms:modified>
</cp:coreProperties>
</file>