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6102" w14:textId="60A606B8" w:rsidR="00BA00AB" w:rsidRDefault="009A06B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Anne HASTINGS</w:t>
      </w:r>
      <w:r>
        <w:rPr>
          <w:rFonts w:cs="Times New Roman"/>
          <w:szCs w:val="24"/>
        </w:rPr>
        <w:t xml:space="preserve">       (d.ca.1426)</w:t>
      </w:r>
    </w:p>
    <w:p w14:paraId="6A89D303" w14:textId="5469A728" w:rsidR="009A06B4" w:rsidRDefault="009A06B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Widow.</w:t>
      </w:r>
    </w:p>
    <w:p w14:paraId="209B3EA6" w14:textId="77777777" w:rsidR="009A06B4" w:rsidRDefault="009A06B4" w:rsidP="009139A6">
      <w:pPr>
        <w:pStyle w:val="NoSpacing"/>
        <w:rPr>
          <w:rFonts w:cs="Times New Roman"/>
          <w:szCs w:val="24"/>
        </w:rPr>
      </w:pPr>
    </w:p>
    <w:p w14:paraId="042A60E2" w14:textId="77777777" w:rsidR="009A06B4" w:rsidRDefault="009A06B4" w:rsidP="009139A6">
      <w:pPr>
        <w:pStyle w:val="NoSpacing"/>
        <w:rPr>
          <w:rFonts w:cs="Times New Roman"/>
          <w:szCs w:val="24"/>
        </w:rPr>
      </w:pPr>
    </w:p>
    <w:p w14:paraId="1456F9D1" w14:textId="4578756C" w:rsidR="009A06B4" w:rsidRDefault="009A06B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Sir Hugh.    (C.F.R. 1422-30 p.136)</w:t>
      </w:r>
    </w:p>
    <w:p w14:paraId="09C9E25C" w14:textId="77777777" w:rsidR="009A06B4" w:rsidRDefault="009A06B4" w:rsidP="009139A6">
      <w:pPr>
        <w:pStyle w:val="NoSpacing"/>
        <w:rPr>
          <w:rFonts w:cs="Times New Roman"/>
          <w:szCs w:val="24"/>
        </w:rPr>
      </w:pPr>
    </w:p>
    <w:p w14:paraId="3E7585FD" w14:textId="77777777" w:rsidR="009A06B4" w:rsidRDefault="009A06B4" w:rsidP="009139A6">
      <w:pPr>
        <w:pStyle w:val="NoSpacing"/>
        <w:rPr>
          <w:rFonts w:cs="Times New Roman"/>
          <w:szCs w:val="24"/>
        </w:rPr>
      </w:pPr>
    </w:p>
    <w:p w14:paraId="10336235" w14:textId="0BD9CBA6" w:rsidR="009A06B4" w:rsidRDefault="009A06B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Nov.1426</w:t>
      </w:r>
      <w:r>
        <w:rPr>
          <w:rFonts w:cs="Times New Roman"/>
          <w:szCs w:val="24"/>
        </w:rPr>
        <w:tab/>
        <w:t>Writs of diem clausit extremum to the Escheators of Yorkshire, Nottinghamshire,</w:t>
      </w:r>
    </w:p>
    <w:p w14:paraId="1B543F61" w14:textId="7779FE8F" w:rsidR="009A06B4" w:rsidRDefault="009A06B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Norfolk &amp; Suffolk, and Essex &amp; Hertfordshire.   (ibid.)</w:t>
      </w:r>
    </w:p>
    <w:p w14:paraId="7259E361" w14:textId="77777777" w:rsidR="009A06B4" w:rsidRDefault="009A06B4" w:rsidP="009139A6">
      <w:pPr>
        <w:pStyle w:val="NoSpacing"/>
        <w:rPr>
          <w:rFonts w:cs="Times New Roman"/>
          <w:szCs w:val="24"/>
        </w:rPr>
      </w:pPr>
    </w:p>
    <w:p w14:paraId="0CA1A099" w14:textId="77777777" w:rsidR="009A06B4" w:rsidRDefault="009A06B4" w:rsidP="009139A6">
      <w:pPr>
        <w:pStyle w:val="NoSpacing"/>
        <w:rPr>
          <w:rFonts w:cs="Times New Roman"/>
          <w:szCs w:val="24"/>
        </w:rPr>
      </w:pPr>
    </w:p>
    <w:p w14:paraId="5E40B5E1" w14:textId="2AB3FAFD" w:rsidR="009A06B4" w:rsidRPr="009A06B4" w:rsidRDefault="009A06B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February 2024</w:t>
      </w:r>
    </w:p>
    <w:sectPr w:rsidR="009A06B4" w:rsidRPr="009A06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0220F" w14:textId="77777777" w:rsidR="009A06B4" w:rsidRDefault="009A06B4" w:rsidP="009139A6">
      <w:r>
        <w:separator/>
      </w:r>
    </w:p>
  </w:endnote>
  <w:endnote w:type="continuationSeparator" w:id="0">
    <w:p w14:paraId="746247DD" w14:textId="77777777" w:rsidR="009A06B4" w:rsidRDefault="009A06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A2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D3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94A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94834" w14:textId="77777777" w:rsidR="009A06B4" w:rsidRDefault="009A06B4" w:rsidP="009139A6">
      <w:r>
        <w:separator/>
      </w:r>
    </w:p>
  </w:footnote>
  <w:footnote w:type="continuationSeparator" w:id="0">
    <w:p w14:paraId="7A5A2BA4" w14:textId="77777777" w:rsidR="009A06B4" w:rsidRDefault="009A06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66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2FD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30D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B4"/>
    <w:rsid w:val="000666E0"/>
    <w:rsid w:val="002510B7"/>
    <w:rsid w:val="005C130B"/>
    <w:rsid w:val="00826F5C"/>
    <w:rsid w:val="009139A6"/>
    <w:rsid w:val="009448BB"/>
    <w:rsid w:val="00947624"/>
    <w:rsid w:val="009A06B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738F6"/>
  <w15:chartTrackingRefBased/>
  <w15:docId w15:val="{C8187205-7335-4DA2-BE71-1054E04C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2024-02-11T20:25:00Z</dcterms:created>
  <dcterms:modified xsi:type="dcterms:W3CDTF">2024-02-11T20:29:00Z</dcterms:modified>
</cp:coreProperties>
</file>