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91EE" w14:textId="77777777" w:rsidR="008F2C66" w:rsidRDefault="008F2C66" w:rsidP="008F2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HASTINGS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fl.1464)</w:t>
      </w:r>
    </w:p>
    <w:p w14:paraId="6002483A" w14:textId="77777777" w:rsidR="008F2C66" w:rsidRDefault="008F2C66" w:rsidP="008F2C66">
      <w:pPr>
        <w:pStyle w:val="NoSpacing"/>
        <w:rPr>
          <w:rFonts w:cs="Times New Roman"/>
          <w:szCs w:val="24"/>
        </w:rPr>
      </w:pPr>
    </w:p>
    <w:p w14:paraId="5299C125" w14:textId="77777777" w:rsidR="008F2C66" w:rsidRDefault="008F2C66" w:rsidP="008F2C66">
      <w:pPr>
        <w:pStyle w:val="NoSpacing"/>
        <w:rPr>
          <w:rFonts w:cs="Times New Roman"/>
          <w:szCs w:val="24"/>
        </w:rPr>
      </w:pPr>
    </w:p>
    <w:p w14:paraId="6F938DBE" w14:textId="77777777" w:rsidR="008F2C66" w:rsidRDefault="008F2C66" w:rsidP="008F2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He presented Robert </w:t>
      </w:r>
      <w:proofErr w:type="spellStart"/>
      <w:r>
        <w:rPr>
          <w:rFonts w:cs="Times New Roman"/>
          <w:szCs w:val="24"/>
        </w:rPr>
        <w:t>Banyngham</w:t>
      </w:r>
      <w:proofErr w:type="spellEnd"/>
      <w:r>
        <w:rPr>
          <w:rFonts w:cs="Times New Roman"/>
          <w:szCs w:val="24"/>
        </w:rPr>
        <w:t xml:space="preserve">(q.v.) to the church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Burgh,</w:t>
      </w:r>
    </w:p>
    <w:p w14:paraId="0AB1A20B" w14:textId="77777777" w:rsidR="008F2C66" w:rsidRDefault="008F2C66" w:rsidP="008F2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5BA248C0" w14:textId="77777777" w:rsidR="008F2C66" w:rsidRDefault="008F2C66" w:rsidP="008F2C66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7BCDD5E6" w14:textId="77777777" w:rsidR="008F2C66" w:rsidRDefault="008F2C66" w:rsidP="008F2C66">
      <w:pPr>
        <w:pStyle w:val="NoSpacing"/>
        <w:rPr>
          <w:rFonts w:cs="Times New Roman"/>
          <w:szCs w:val="24"/>
        </w:rPr>
      </w:pPr>
    </w:p>
    <w:p w14:paraId="2293C4D4" w14:textId="77777777" w:rsidR="008F2C66" w:rsidRDefault="008F2C66" w:rsidP="008F2C66">
      <w:pPr>
        <w:pStyle w:val="NoSpacing"/>
        <w:rPr>
          <w:rFonts w:cs="Times New Roman"/>
          <w:szCs w:val="24"/>
        </w:rPr>
      </w:pPr>
    </w:p>
    <w:p w14:paraId="19F2BEA0" w14:textId="77777777" w:rsidR="008F2C66" w:rsidRDefault="008F2C66" w:rsidP="008F2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2024</w:t>
      </w:r>
    </w:p>
    <w:p w14:paraId="2F832F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0F82" w14:textId="77777777" w:rsidR="008F2C66" w:rsidRDefault="008F2C66" w:rsidP="009139A6">
      <w:r>
        <w:separator/>
      </w:r>
    </w:p>
  </w:endnote>
  <w:endnote w:type="continuationSeparator" w:id="0">
    <w:p w14:paraId="347594F9" w14:textId="77777777" w:rsidR="008F2C66" w:rsidRDefault="008F2C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E1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6D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06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5307" w14:textId="77777777" w:rsidR="008F2C66" w:rsidRDefault="008F2C66" w:rsidP="009139A6">
      <w:r>
        <w:separator/>
      </w:r>
    </w:p>
  </w:footnote>
  <w:footnote w:type="continuationSeparator" w:id="0">
    <w:p w14:paraId="0B9CBD0D" w14:textId="77777777" w:rsidR="008F2C66" w:rsidRDefault="008F2C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3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E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38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66"/>
    <w:rsid w:val="000666E0"/>
    <w:rsid w:val="002510B7"/>
    <w:rsid w:val="005C130B"/>
    <w:rsid w:val="00826F5C"/>
    <w:rsid w:val="008F2C6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37A8"/>
  <w15:chartTrackingRefBased/>
  <w15:docId w15:val="{1E06A090-D0A4-4C7B-A89C-3043AF48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2024-02-20T21:05:00Z</dcterms:created>
  <dcterms:modified xsi:type="dcterms:W3CDTF">2024-02-20T21:05:00Z</dcterms:modified>
</cp:coreProperties>
</file>