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8C47" w14:textId="52E750C4" w:rsidR="00BA00AB" w:rsidRDefault="00C93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HASTINGS</w:t>
      </w:r>
      <w:r>
        <w:rPr>
          <w:rFonts w:cs="Times New Roman"/>
          <w:szCs w:val="24"/>
        </w:rPr>
        <w:t xml:space="preserve">      (fl.1416-26)</w:t>
      </w:r>
    </w:p>
    <w:p w14:paraId="0F124A8B" w14:textId="4F0ECD83" w:rsidR="00C9324B" w:rsidRDefault="00C93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Sheriff’s servant.</w:t>
      </w:r>
    </w:p>
    <w:p w14:paraId="05EF05BE" w14:textId="3DBBF3C2" w:rsidR="00C9324B" w:rsidRDefault="00C9324B" w:rsidP="009139A6">
      <w:pPr>
        <w:pStyle w:val="NoSpacing"/>
        <w:rPr>
          <w:rFonts w:cs="Times New Roman"/>
          <w:szCs w:val="24"/>
        </w:rPr>
      </w:pPr>
    </w:p>
    <w:p w14:paraId="6E8339FB" w14:textId="3B545097" w:rsidR="00C9324B" w:rsidRDefault="00C9324B" w:rsidP="009139A6">
      <w:pPr>
        <w:pStyle w:val="NoSpacing"/>
        <w:rPr>
          <w:rFonts w:cs="Times New Roman"/>
          <w:szCs w:val="24"/>
        </w:rPr>
      </w:pPr>
    </w:p>
    <w:p w14:paraId="2CA474D1" w14:textId="7F0E1318" w:rsidR="00C9324B" w:rsidRDefault="00C93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He was sworn as Sheriff’s clerk.</w:t>
      </w:r>
    </w:p>
    <w:p w14:paraId="6FF7D2D0" w14:textId="77777777" w:rsidR="00C9324B" w:rsidRDefault="00C9324B" w:rsidP="00C9324B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2B53D8D5" w14:textId="77777777" w:rsidR="00C9324B" w:rsidRDefault="00C9324B" w:rsidP="00C9324B">
      <w:pPr>
        <w:pStyle w:val="NoSpacing"/>
        <w:ind w:left="1440" w:firstLine="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University of London, January 1970 p.</w:t>
      </w:r>
      <w:r>
        <w:rPr>
          <w:rFonts w:eastAsia="Times New Roman" w:cs="Times New Roman"/>
          <w:szCs w:val="24"/>
        </w:rPr>
        <w:t>111 n.2)</w:t>
      </w:r>
    </w:p>
    <w:p w14:paraId="5336A6A5" w14:textId="77777777" w:rsidR="00C9324B" w:rsidRDefault="00C9324B" w:rsidP="00C9324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1417</w:t>
      </w:r>
      <w:r>
        <w:rPr>
          <w:rFonts w:eastAsia="Times New Roman" w:cs="Times New Roman"/>
          <w:szCs w:val="24"/>
        </w:rPr>
        <w:tab/>
        <w:t>Sworn as Sheriff’s clerk again.   (ibid.)</w:t>
      </w:r>
    </w:p>
    <w:p w14:paraId="2DDF7F8B" w14:textId="77777777" w:rsidR="00C9324B" w:rsidRDefault="00C9324B" w:rsidP="00C9324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1421-6</w:t>
      </w:r>
      <w:r>
        <w:rPr>
          <w:rFonts w:eastAsia="Times New Roman" w:cs="Times New Roman"/>
          <w:szCs w:val="24"/>
        </w:rPr>
        <w:tab/>
        <w:t>Mayor’s esquire.   (ibid.)</w:t>
      </w:r>
    </w:p>
    <w:p w14:paraId="3BA70A94" w14:textId="77777777" w:rsidR="00C9324B" w:rsidRDefault="00C9324B" w:rsidP="00C9324B">
      <w:pPr>
        <w:pStyle w:val="NoSpacing"/>
        <w:rPr>
          <w:rFonts w:eastAsia="Times New Roman" w:cs="Times New Roman"/>
          <w:szCs w:val="24"/>
        </w:rPr>
      </w:pPr>
    </w:p>
    <w:p w14:paraId="49846491" w14:textId="77777777" w:rsidR="00C9324B" w:rsidRDefault="00C9324B" w:rsidP="00C9324B">
      <w:pPr>
        <w:pStyle w:val="NoSpacing"/>
        <w:rPr>
          <w:rFonts w:eastAsia="Times New Roman" w:cs="Times New Roman"/>
          <w:szCs w:val="24"/>
        </w:rPr>
      </w:pPr>
    </w:p>
    <w:p w14:paraId="6DFE3FC3" w14:textId="4F6D001F" w:rsidR="00A1019C" w:rsidRDefault="00C9324B" w:rsidP="00C9324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December 2022</w:t>
      </w:r>
    </w:p>
    <w:p w14:paraId="4B9E0614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4D138DC8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7D8E9ED0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46BFBCEA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7762CC18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47FE332B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0DAAE89A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494C1AD1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2B64B00C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53063FD6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7686D058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1D84F0B8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5583DB66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071BE82A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0A02CB53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12210E4A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1104CF96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0CB65F72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63AD8859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349D0543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4E30E327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0EE1330D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1A6EB01B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39A3A40C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0A91BD15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308F2809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3238C42D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697BC7F9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2105B877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6F73A701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5E420975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73FF2C2D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2A7CE337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7D8C1AFD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70459B52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6242DD0C" w14:textId="77777777" w:rsidR="00A1019C" w:rsidRDefault="00A1019C" w:rsidP="00C9324B">
      <w:pPr>
        <w:pStyle w:val="NoSpacing"/>
        <w:rPr>
          <w:rFonts w:eastAsia="Times New Roman" w:cs="Times New Roman"/>
          <w:szCs w:val="24"/>
        </w:rPr>
      </w:pPr>
    </w:p>
    <w:p w14:paraId="59FF6D56" w14:textId="39649207" w:rsidR="00C9324B" w:rsidRPr="00C9324B" w:rsidRDefault="00C9324B" w:rsidP="00C9324B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     </w:t>
      </w:r>
    </w:p>
    <w:sectPr w:rsidR="00C9324B" w:rsidRPr="00C93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7049" w14:textId="77777777" w:rsidR="00C9324B" w:rsidRDefault="00C9324B" w:rsidP="009139A6">
      <w:r>
        <w:separator/>
      </w:r>
    </w:p>
  </w:endnote>
  <w:endnote w:type="continuationSeparator" w:id="0">
    <w:p w14:paraId="40C79816" w14:textId="77777777" w:rsidR="00C9324B" w:rsidRDefault="00C932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04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7D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C6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47CC" w14:textId="77777777" w:rsidR="00C9324B" w:rsidRDefault="00C9324B" w:rsidP="009139A6">
      <w:r>
        <w:separator/>
      </w:r>
    </w:p>
  </w:footnote>
  <w:footnote w:type="continuationSeparator" w:id="0">
    <w:p w14:paraId="6C9B1517" w14:textId="77777777" w:rsidR="00C9324B" w:rsidRDefault="00C932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DE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95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D6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4B"/>
    <w:rsid w:val="000666E0"/>
    <w:rsid w:val="002510B7"/>
    <w:rsid w:val="005C130B"/>
    <w:rsid w:val="00826F5C"/>
    <w:rsid w:val="009139A6"/>
    <w:rsid w:val="009448BB"/>
    <w:rsid w:val="00947624"/>
    <w:rsid w:val="00A1019C"/>
    <w:rsid w:val="00A3176C"/>
    <w:rsid w:val="00AE65F8"/>
    <w:rsid w:val="00BA00AB"/>
    <w:rsid w:val="00C9324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1E73"/>
  <w15:chartTrackingRefBased/>
  <w15:docId w15:val="{205B59A3-1E01-473F-B3E2-FDE9F8D4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2022-12-29T15:40:00Z</dcterms:created>
  <dcterms:modified xsi:type="dcterms:W3CDTF">2022-12-29T15:46:00Z</dcterms:modified>
</cp:coreProperties>
</file>