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CADBF" w14:textId="4B8F0C82" w:rsidR="001A4862" w:rsidRDefault="001A4862" w:rsidP="001A4862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Katherine HASTINGS</w:t>
      </w:r>
      <w:r>
        <w:rPr>
          <w:rFonts w:eastAsia="Times New Roman" w:cs="Times New Roman"/>
          <w:szCs w:val="24"/>
        </w:rPr>
        <w:t xml:space="preserve">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fl.1481)</w:t>
      </w:r>
    </w:p>
    <w:p w14:paraId="24EF127B" w14:textId="77777777" w:rsidR="001A4862" w:rsidRDefault="001A4862" w:rsidP="001A4862">
      <w:pPr>
        <w:pStyle w:val="NoSpacing"/>
        <w:rPr>
          <w:rFonts w:eastAsia="Times New Roman" w:cs="Times New Roman"/>
          <w:szCs w:val="24"/>
        </w:rPr>
      </w:pPr>
    </w:p>
    <w:p w14:paraId="044D7CF9" w14:textId="77777777" w:rsidR="001A4862" w:rsidRDefault="001A4862" w:rsidP="001A4862">
      <w:pPr>
        <w:pStyle w:val="NoSpacing"/>
        <w:rPr>
          <w:rFonts w:eastAsia="Times New Roman" w:cs="Times New Roman"/>
          <w:szCs w:val="24"/>
        </w:rPr>
      </w:pPr>
    </w:p>
    <w:p w14:paraId="6D032875" w14:textId="170435A6" w:rsidR="001A4862" w:rsidRPr="001A4862" w:rsidRDefault="001A4862" w:rsidP="001A4862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Wife </w:t>
      </w:r>
      <w:r>
        <w:rPr>
          <w:rFonts w:cs="Times New Roman"/>
          <w:szCs w:val="24"/>
        </w:rPr>
        <w:t>of William, Lord Hastings(q.v.).</w:t>
      </w:r>
    </w:p>
    <w:p w14:paraId="2D33F5BC" w14:textId="77777777" w:rsidR="001A4862" w:rsidRDefault="001A4862" w:rsidP="001A4862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</w:t>
      </w:r>
      <w:proofErr w:type="spellStart"/>
      <w:r>
        <w:rPr>
          <w:rFonts w:eastAsia="Times New Roman" w:cs="Times New Roman"/>
          <w:szCs w:val="24"/>
        </w:rPr>
        <w:t>Logge</w:t>
      </w:r>
      <w:proofErr w:type="spellEnd"/>
      <w:r>
        <w:rPr>
          <w:rFonts w:eastAsia="Times New Roman" w:cs="Times New Roman"/>
          <w:szCs w:val="24"/>
        </w:rPr>
        <w:t xml:space="preserve"> Register of P.C.C. Wills 1479 to 1486” ed. Lesley Boatwright, Moira </w:t>
      </w:r>
    </w:p>
    <w:p w14:paraId="3D66F00F" w14:textId="77777777" w:rsidR="001A4862" w:rsidRDefault="001A4862" w:rsidP="001A4862">
      <w:pPr>
        <w:pStyle w:val="NoSpacing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Habberjam</w:t>
      </w:r>
      <w:proofErr w:type="spellEnd"/>
      <w:r>
        <w:rPr>
          <w:rFonts w:eastAsia="Times New Roman" w:cs="Times New Roman"/>
          <w:szCs w:val="24"/>
        </w:rPr>
        <w:t xml:space="preserve"> and Peter Hammond, pub. The Richard III Society 2008 vol. I pp.329-37)</w:t>
      </w:r>
    </w:p>
    <w:p w14:paraId="31144338" w14:textId="77777777" w:rsidR="001A4862" w:rsidRDefault="001A4862" w:rsidP="001A4862">
      <w:pPr>
        <w:pStyle w:val="NoSpacing"/>
        <w:rPr>
          <w:rFonts w:eastAsia="Times New Roman" w:cs="Times New Roman"/>
          <w:szCs w:val="24"/>
        </w:rPr>
      </w:pPr>
    </w:p>
    <w:p w14:paraId="71639807" w14:textId="77777777" w:rsidR="001A4862" w:rsidRDefault="001A4862" w:rsidP="001A4862">
      <w:pPr>
        <w:pStyle w:val="NoSpacing"/>
        <w:rPr>
          <w:rFonts w:eastAsia="Times New Roman" w:cs="Times New Roman"/>
          <w:szCs w:val="24"/>
        </w:rPr>
      </w:pPr>
    </w:p>
    <w:p w14:paraId="02780943" w14:textId="3B6D23F0" w:rsidR="001A4862" w:rsidRDefault="001A4862" w:rsidP="001A4862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26 Jun.1481</w:t>
      </w:r>
      <w:r>
        <w:rPr>
          <w:rFonts w:eastAsia="Times New Roman" w:cs="Times New Roman"/>
          <w:szCs w:val="24"/>
        </w:rPr>
        <w:tab/>
        <w:t>William bequeathed her many lands and manors</w:t>
      </w:r>
      <w:r w:rsidR="002A4D7B">
        <w:rPr>
          <w:rFonts w:eastAsia="Times New Roman" w:cs="Times New Roman"/>
          <w:szCs w:val="24"/>
        </w:rPr>
        <w:t>.    (ibid.)</w:t>
      </w:r>
    </w:p>
    <w:p w14:paraId="0FFBCCE3" w14:textId="77777777" w:rsidR="002A4D7B" w:rsidRDefault="002A4D7B" w:rsidP="001A4862">
      <w:pPr>
        <w:pStyle w:val="NoSpacing"/>
        <w:rPr>
          <w:rFonts w:eastAsia="Times New Roman" w:cs="Times New Roman"/>
          <w:szCs w:val="24"/>
        </w:rPr>
      </w:pPr>
    </w:p>
    <w:p w14:paraId="1140AF1D" w14:textId="77777777" w:rsidR="002A4D7B" w:rsidRDefault="002A4D7B" w:rsidP="001A4862">
      <w:pPr>
        <w:pStyle w:val="NoSpacing"/>
        <w:rPr>
          <w:rFonts w:eastAsia="Times New Roman" w:cs="Times New Roman"/>
          <w:szCs w:val="24"/>
        </w:rPr>
      </w:pPr>
    </w:p>
    <w:p w14:paraId="5678E275" w14:textId="00F3B834" w:rsidR="002A4D7B" w:rsidRPr="001A4862" w:rsidRDefault="002A4D7B" w:rsidP="001A4862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24 June 2023</w:t>
      </w:r>
    </w:p>
    <w:sectPr w:rsidR="002A4D7B" w:rsidRPr="001A48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E67F6" w14:textId="77777777" w:rsidR="001A4862" w:rsidRDefault="001A4862" w:rsidP="009139A6">
      <w:r>
        <w:separator/>
      </w:r>
    </w:p>
  </w:endnote>
  <w:endnote w:type="continuationSeparator" w:id="0">
    <w:p w14:paraId="0E650B8C" w14:textId="77777777" w:rsidR="001A4862" w:rsidRDefault="001A486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18C9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1363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8738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97520" w14:textId="77777777" w:rsidR="001A4862" w:rsidRDefault="001A4862" w:rsidP="009139A6">
      <w:r>
        <w:separator/>
      </w:r>
    </w:p>
  </w:footnote>
  <w:footnote w:type="continuationSeparator" w:id="0">
    <w:p w14:paraId="6BE03E02" w14:textId="77777777" w:rsidR="001A4862" w:rsidRDefault="001A486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2201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B53F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67EB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862"/>
    <w:rsid w:val="000666E0"/>
    <w:rsid w:val="001A4862"/>
    <w:rsid w:val="002510B7"/>
    <w:rsid w:val="002A4D7B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FA164"/>
  <w15:chartTrackingRefBased/>
  <w15:docId w15:val="{D51A4CCA-721E-441A-B2CE-0B46174A2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14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2023-06-24T07:02:00Z</dcterms:created>
  <dcterms:modified xsi:type="dcterms:W3CDTF">2023-06-24T07:19:00Z</dcterms:modified>
</cp:coreProperties>
</file>