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8E0ED" w14:textId="77777777" w:rsidR="000E55AA" w:rsidRDefault="000E55AA" w:rsidP="000E55AA">
      <w:pPr>
        <w:pStyle w:val="NoSpacing"/>
      </w:pPr>
      <w:proofErr w:type="spellStart"/>
      <w:r>
        <w:rPr>
          <w:u w:val="single"/>
        </w:rPr>
        <w:t>Merielle</w:t>
      </w:r>
      <w:proofErr w:type="spellEnd"/>
      <w:r>
        <w:rPr>
          <w:u w:val="single"/>
        </w:rPr>
        <w:t xml:space="preserve"> (Muriel) HASTINGS</w:t>
      </w:r>
      <w:r>
        <w:t xml:space="preserve">     </w:t>
      </w:r>
      <w:proofErr w:type="gramStart"/>
      <w:r>
        <w:t xml:space="preserve">   (</w:t>
      </w:r>
      <w:proofErr w:type="gramEnd"/>
      <w:r>
        <w:t>fl.1482)</w:t>
      </w:r>
    </w:p>
    <w:p w14:paraId="0AB9A1D8" w14:textId="77777777" w:rsidR="000E55AA" w:rsidRDefault="000E55AA" w:rsidP="000E55AA">
      <w:pPr>
        <w:pStyle w:val="NoSpacing"/>
      </w:pPr>
    </w:p>
    <w:p w14:paraId="0E82825C" w14:textId="77777777" w:rsidR="000E55AA" w:rsidRDefault="000E55AA" w:rsidP="000E55AA">
      <w:pPr>
        <w:pStyle w:val="NoSpacing"/>
      </w:pPr>
    </w:p>
    <w:p w14:paraId="3FCFC150" w14:textId="77777777" w:rsidR="000E55AA" w:rsidRDefault="000E55AA" w:rsidP="000E55AA">
      <w:pPr>
        <w:pStyle w:val="NoSpacing"/>
      </w:pPr>
      <w:r>
        <w:t>18 Jan.1482</w:t>
      </w:r>
      <w:r>
        <w:tab/>
        <w:t xml:space="preserve">Richard </w:t>
      </w:r>
      <w:proofErr w:type="spellStart"/>
      <w:r>
        <w:t>Loksmyth</w:t>
      </w:r>
      <w:proofErr w:type="spellEnd"/>
      <w:r>
        <w:t>, chaplain(q.v.), was licensed to solemnize her marriage</w:t>
      </w:r>
    </w:p>
    <w:p w14:paraId="2037F541" w14:textId="77777777" w:rsidR="000E55AA" w:rsidRDefault="000E55AA" w:rsidP="000E55AA">
      <w:pPr>
        <w:pStyle w:val="NoSpacing"/>
      </w:pPr>
      <w:r>
        <w:tab/>
      </w:r>
      <w:r>
        <w:tab/>
        <w:t xml:space="preserve">to Ralph </w:t>
      </w:r>
      <w:proofErr w:type="spellStart"/>
      <w:r>
        <w:t>Eure</w:t>
      </w:r>
      <w:proofErr w:type="spellEnd"/>
      <w:r>
        <w:t>(q.v.) in the manorial Chapel of Fenwick.</w:t>
      </w:r>
    </w:p>
    <w:p w14:paraId="1DC87444" w14:textId="77777777" w:rsidR="000E55AA" w:rsidRDefault="000E55AA" w:rsidP="000E55AA">
      <w:pPr>
        <w:pStyle w:val="NoSpacing"/>
      </w:pPr>
      <w:r>
        <w:tab/>
      </w:r>
      <w:r>
        <w:tab/>
        <w:t>(“The Register of Thomas Rotherham, Archbishop of York 1480-1500</w:t>
      </w:r>
    </w:p>
    <w:p w14:paraId="2E210A47" w14:textId="77777777" w:rsidR="000E55AA" w:rsidRDefault="000E55AA" w:rsidP="000E55AA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p.13)</w:t>
      </w:r>
    </w:p>
    <w:p w14:paraId="44941AC3" w14:textId="77777777" w:rsidR="000E55AA" w:rsidRDefault="000E55AA" w:rsidP="000E55AA">
      <w:pPr>
        <w:pStyle w:val="NoSpacing"/>
      </w:pPr>
    </w:p>
    <w:p w14:paraId="00D383EF" w14:textId="77777777" w:rsidR="000E55AA" w:rsidRDefault="000E55AA" w:rsidP="000E55AA">
      <w:pPr>
        <w:pStyle w:val="NoSpacing"/>
      </w:pPr>
    </w:p>
    <w:p w14:paraId="4D791A2D" w14:textId="77777777" w:rsidR="000E55AA" w:rsidRDefault="000E55AA" w:rsidP="000E55AA">
      <w:pPr>
        <w:pStyle w:val="NoSpacing"/>
      </w:pPr>
    </w:p>
    <w:p w14:paraId="39EE0C96" w14:textId="77777777" w:rsidR="000E55AA" w:rsidRDefault="000E55AA" w:rsidP="000E55AA">
      <w:pPr>
        <w:pStyle w:val="NoSpacing"/>
      </w:pPr>
      <w:r>
        <w:t>9 April 2019</w:t>
      </w:r>
    </w:p>
    <w:p w14:paraId="297B8912" w14:textId="77777777" w:rsidR="006B2F86" w:rsidRPr="00E71FC3" w:rsidRDefault="000E55A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BD36A" w14:textId="77777777" w:rsidR="000E55AA" w:rsidRDefault="000E55AA" w:rsidP="00E71FC3">
      <w:pPr>
        <w:spacing w:after="0" w:line="240" w:lineRule="auto"/>
      </w:pPr>
      <w:r>
        <w:separator/>
      </w:r>
    </w:p>
  </w:endnote>
  <w:endnote w:type="continuationSeparator" w:id="0">
    <w:p w14:paraId="42EDDA8D" w14:textId="77777777" w:rsidR="000E55AA" w:rsidRDefault="000E55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AF92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63908" w14:textId="77777777" w:rsidR="000E55AA" w:rsidRDefault="000E55AA" w:rsidP="00E71FC3">
      <w:pPr>
        <w:spacing w:after="0" w:line="240" w:lineRule="auto"/>
      </w:pPr>
      <w:r>
        <w:separator/>
      </w:r>
    </w:p>
  </w:footnote>
  <w:footnote w:type="continuationSeparator" w:id="0">
    <w:p w14:paraId="6F19A091" w14:textId="77777777" w:rsidR="000E55AA" w:rsidRDefault="000E55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AA"/>
    <w:rsid w:val="000E55A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7EA16"/>
  <w15:chartTrackingRefBased/>
  <w15:docId w15:val="{F9C9705A-292A-465D-B316-E4B128A2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2019-04-12T20:45:00Z</dcterms:created>
  <dcterms:modified xsi:type="dcterms:W3CDTF">2019-04-12T20:45:00Z</dcterms:modified>
</cp:coreProperties>
</file>