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C0149" w14:textId="46C3C7E1" w:rsidR="006B2F86" w:rsidRDefault="00E56459" w:rsidP="00E71FC3">
      <w:pPr>
        <w:pStyle w:val="NoSpacing"/>
      </w:pPr>
      <w:r>
        <w:rPr>
          <w:u w:val="single"/>
        </w:rPr>
        <w:t>Muriel HASTINGS</w:t>
      </w:r>
      <w:r>
        <w:t xml:space="preserve">   </w:t>
      </w:r>
      <w:proofErr w:type="gramStart"/>
      <w:r>
        <w:t xml:space="preserve">   (</w:t>
      </w:r>
      <w:proofErr w:type="gramEnd"/>
      <w:r>
        <w:t>fl.1500)</w:t>
      </w:r>
    </w:p>
    <w:p w14:paraId="5FD7E963" w14:textId="79217552" w:rsidR="00E56459" w:rsidRDefault="00E56459" w:rsidP="00E71FC3">
      <w:pPr>
        <w:pStyle w:val="NoSpacing"/>
      </w:pPr>
    </w:p>
    <w:p w14:paraId="139EBC62" w14:textId="4BADBD2A" w:rsidR="00E56459" w:rsidRDefault="00E56459" w:rsidP="00E71FC3">
      <w:pPr>
        <w:pStyle w:val="NoSpacing"/>
      </w:pPr>
    </w:p>
    <w:p w14:paraId="633ECB9F" w14:textId="31EF7CA8" w:rsidR="00E56459" w:rsidRDefault="00E56459" w:rsidP="00E71FC3">
      <w:pPr>
        <w:pStyle w:val="NoSpacing"/>
      </w:pPr>
      <w:r>
        <w:t>Daughter of Hugh Hastings(q.v.) and Anne Gascoigne(q.v.).   (I.G.I.)</w:t>
      </w:r>
    </w:p>
    <w:p w14:paraId="4B8DFFD7" w14:textId="39054144" w:rsidR="00E56459" w:rsidRDefault="00E56459" w:rsidP="00E71FC3">
      <w:pPr>
        <w:pStyle w:val="NoSpacing"/>
      </w:pPr>
      <w:r>
        <w:t xml:space="preserve">= Ralph </w:t>
      </w:r>
      <w:proofErr w:type="spellStart"/>
      <w:r>
        <w:t>Eure</w:t>
      </w:r>
      <w:proofErr w:type="spellEnd"/>
      <w:r>
        <w:t>(</w:t>
      </w:r>
      <w:proofErr w:type="gramStart"/>
      <w:r>
        <w:t>d.1459)(</w:t>
      </w:r>
      <w:proofErr w:type="gramEnd"/>
      <w:r>
        <w:t>q.v.).   (ibid.)</w:t>
      </w:r>
    </w:p>
    <w:p w14:paraId="19A59C4E" w14:textId="286511D6" w:rsidR="00E56459" w:rsidRDefault="00E56459" w:rsidP="00E71FC3">
      <w:pPr>
        <w:pStyle w:val="NoSpacing"/>
      </w:pPr>
      <w:r>
        <w:t>Children:    William, John, Hugh.   (ibid.)</w:t>
      </w:r>
    </w:p>
    <w:p w14:paraId="486A19A1" w14:textId="29661BFE" w:rsidR="00E56459" w:rsidRDefault="00E56459" w:rsidP="00E71FC3">
      <w:pPr>
        <w:pStyle w:val="NoSpacing"/>
      </w:pPr>
    </w:p>
    <w:p w14:paraId="4D4CA555" w14:textId="106F815A" w:rsidR="00E56459" w:rsidRDefault="00E56459" w:rsidP="00E71FC3">
      <w:pPr>
        <w:pStyle w:val="NoSpacing"/>
      </w:pPr>
    </w:p>
    <w:p w14:paraId="20C21A83" w14:textId="1C15F51D" w:rsidR="00E56459" w:rsidRPr="00E56459" w:rsidRDefault="00E56459" w:rsidP="00E71FC3">
      <w:pPr>
        <w:pStyle w:val="NoSpacing"/>
      </w:pPr>
      <w:r>
        <w:t>25 May 2018</w:t>
      </w:r>
      <w:bookmarkStart w:id="0" w:name="_GoBack"/>
      <w:bookmarkEnd w:id="0"/>
    </w:p>
    <w:sectPr w:rsidR="00E56459" w:rsidRPr="00E5645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ED673" w14:textId="77777777" w:rsidR="00E56459" w:rsidRDefault="00E56459" w:rsidP="00E71FC3">
      <w:pPr>
        <w:spacing w:after="0" w:line="240" w:lineRule="auto"/>
      </w:pPr>
      <w:r>
        <w:separator/>
      </w:r>
    </w:p>
  </w:endnote>
  <w:endnote w:type="continuationSeparator" w:id="0">
    <w:p w14:paraId="606891C8" w14:textId="77777777" w:rsidR="00E56459" w:rsidRDefault="00E5645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5E92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A3DFC" w14:textId="77777777" w:rsidR="00E56459" w:rsidRDefault="00E56459" w:rsidP="00E71FC3">
      <w:pPr>
        <w:spacing w:after="0" w:line="240" w:lineRule="auto"/>
      </w:pPr>
      <w:r>
        <w:separator/>
      </w:r>
    </w:p>
  </w:footnote>
  <w:footnote w:type="continuationSeparator" w:id="0">
    <w:p w14:paraId="60842AF5" w14:textId="77777777" w:rsidR="00E56459" w:rsidRDefault="00E5645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59"/>
    <w:rsid w:val="001A7C09"/>
    <w:rsid w:val="00577BD5"/>
    <w:rsid w:val="00656CBA"/>
    <w:rsid w:val="006A1F77"/>
    <w:rsid w:val="00733BE7"/>
    <w:rsid w:val="00AB52E8"/>
    <w:rsid w:val="00B16D3F"/>
    <w:rsid w:val="00BB41AC"/>
    <w:rsid w:val="00E5645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FB5B"/>
  <w15:chartTrackingRefBased/>
  <w15:docId w15:val="{321D0430-A167-4FAA-9DFE-FA36D042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2018-05-25T16:29:00Z</dcterms:created>
  <dcterms:modified xsi:type="dcterms:W3CDTF">2018-05-25T16:30:00Z</dcterms:modified>
</cp:coreProperties>
</file>