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651C" w14:textId="77777777" w:rsidR="002A57DB" w:rsidRDefault="002A57DB" w:rsidP="002A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HASTINGS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563DB4B1" w14:textId="77777777" w:rsidR="002A57DB" w:rsidRDefault="002A57DB" w:rsidP="002A57DB">
      <w:pPr>
        <w:pStyle w:val="NoSpacing"/>
        <w:rPr>
          <w:rFonts w:cs="Times New Roman"/>
          <w:szCs w:val="24"/>
        </w:rPr>
      </w:pPr>
    </w:p>
    <w:p w14:paraId="1849DC1F" w14:textId="77777777" w:rsidR="002A57DB" w:rsidRDefault="002A57DB" w:rsidP="002A57DB">
      <w:pPr>
        <w:pStyle w:val="NoSpacing"/>
        <w:rPr>
          <w:rFonts w:cs="Times New Roman"/>
          <w:szCs w:val="24"/>
        </w:rPr>
      </w:pPr>
    </w:p>
    <w:p w14:paraId="648E415D" w14:textId="77777777" w:rsidR="002A57DB" w:rsidRDefault="002A57DB" w:rsidP="002A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406E7E27" w14:textId="77777777" w:rsidR="002A57DB" w:rsidRDefault="002A57DB" w:rsidP="002A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(FamilySearch)</w:t>
      </w:r>
    </w:p>
    <w:p w14:paraId="69EA7130" w14:textId="77777777" w:rsidR="002A57DB" w:rsidRDefault="002A57DB" w:rsidP="002A57DB">
      <w:pPr>
        <w:pStyle w:val="NoSpacing"/>
        <w:rPr>
          <w:rFonts w:cs="Times New Roman"/>
          <w:szCs w:val="24"/>
        </w:rPr>
      </w:pPr>
    </w:p>
    <w:p w14:paraId="6205222A" w14:textId="77777777" w:rsidR="002A57DB" w:rsidRDefault="002A57DB" w:rsidP="002A57DB">
      <w:pPr>
        <w:pStyle w:val="NoSpacing"/>
        <w:rPr>
          <w:rFonts w:cs="Times New Roman"/>
          <w:szCs w:val="24"/>
        </w:rPr>
      </w:pPr>
    </w:p>
    <w:p w14:paraId="79FC9C64" w14:textId="77777777" w:rsidR="002A57DB" w:rsidRDefault="002A57DB" w:rsidP="002A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May1506</w:t>
      </w:r>
      <w:r>
        <w:rPr>
          <w:rFonts w:cs="Times New Roman"/>
          <w:szCs w:val="24"/>
        </w:rPr>
        <w:tab/>
        <w:t xml:space="preserve">He </w:t>
      </w:r>
      <w:proofErr w:type="gramStart"/>
      <w:r>
        <w:rPr>
          <w:rFonts w:cs="Times New Roman"/>
          <w:szCs w:val="24"/>
        </w:rPr>
        <w:t>died, and</w:t>
      </w:r>
      <w:proofErr w:type="gramEnd"/>
      <w:r>
        <w:rPr>
          <w:rFonts w:cs="Times New Roman"/>
          <w:szCs w:val="24"/>
        </w:rPr>
        <w:t xml:space="preserve"> was buried in London.   (ibid.)</w:t>
      </w:r>
    </w:p>
    <w:p w14:paraId="6B08A12F" w14:textId="77777777" w:rsidR="002A57DB" w:rsidRDefault="002A57DB" w:rsidP="002A57DB">
      <w:pPr>
        <w:pStyle w:val="NoSpacing"/>
        <w:rPr>
          <w:rFonts w:cs="Times New Roman"/>
          <w:szCs w:val="24"/>
        </w:rPr>
      </w:pPr>
    </w:p>
    <w:p w14:paraId="451C87D4" w14:textId="77777777" w:rsidR="002A57DB" w:rsidRDefault="002A57DB" w:rsidP="002A57DB">
      <w:pPr>
        <w:pStyle w:val="NoSpacing"/>
        <w:rPr>
          <w:rFonts w:cs="Times New Roman"/>
          <w:szCs w:val="24"/>
        </w:rPr>
      </w:pPr>
    </w:p>
    <w:p w14:paraId="72939E50" w14:textId="77777777" w:rsidR="002A57DB" w:rsidRDefault="002A57DB" w:rsidP="002A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2023</w:t>
      </w:r>
    </w:p>
    <w:p w14:paraId="72C0BC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9732" w14:textId="77777777" w:rsidR="002A57DB" w:rsidRDefault="002A57DB" w:rsidP="009139A6">
      <w:r>
        <w:separator/>
      </w:r>
    </w:p>
  </w:endnote>
  <w:endnote w:type="continuationSeparator" w:id="0">
    <w:p w14:paraId="2887A65A" w14:textId="77777777" w:rsidR="002A57DB" w:rsidRDefault="002A57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12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A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40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C69E" w14:textId="77777777" w:rsidR="002A57DB" w:rsidRDefault="002A57DB" w:rsidP="009139A6">
      <w:r>
        <w:separator/>
      </w:r>
    </w:p>
  </w:footnote>
  <w:footnote w:type="continuationSeparator" w:id="0">
    <w:p w14:paraId="133F0805" w14:textId="77777777" w:rsidR="002A57DB" w:rsidRDefault="002A57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C4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5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2A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DB"/>
    <w:rsid w:val="000666E0"/>
    <w:rsid w:val="002510B7"/>
    <w:rsid w:val="002A57D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A932"/>
  <w15:chartTrackingRefBased/>
  <w15:docId w15:val="{C9811626-BD56-43DC-BD27-7FC0BA57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2023-09-15T11:54:00Z</dcterms:created>
  <dcterms:modified xsi:type="dcterms:W3CDTF">2023-09-15T11:55:00Z</dcterms:modified>
</cp:coreProperties>
</file>