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C364" w14:textId="77777777" w:rsidR="004529D1" w:rsidRDefault="004529D1" w:rsidP="004529D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Stephen HASTON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fl.1404)</w:t>
      </w:r>
    </w:p>
    <w:p w14:paraId="5C90D2EE" w14:textId="77777777" w:rsidR="004529D1" w:rsidRPr="00D2496F" w:rsidRDefault="004529D1" w:rsidP="004529D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Shrewsbury.</w:t>
      </w:r>
    </w:p>
    <w:p w14:paraId="3AF8DB30" w14:textId="77777777" w:rsidR="004529D1" w:rsidRDefault="004529D1" w:rsidP="004529D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7FD9B66" w14:textId="77777777" w:rsidR="004529D1" w:rsidRDefault="004529D1" w:rsidP="004529D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73F8586" w14:textId="77777777" w:rsidR="004529D1" w:rsidRDefault="004529D1" w:rsidP="004529D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Nov.1404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who were commissioned to levy and collect from all </w:t>
      </w:r>
    </w:p>
    <w:p w14:paraId="3AF24E0E" w14:textId="77777777" w:rsidR="004529D1" w:rsidRDefault="004529D1" w:rsidP="004529D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cities, </w:t>
      </w:r>
      <w:proofErr w:type="gramStart"/>
      <w:r>
        <w:rPr>
          <w:rFonts w:ascii="Times New Roman" w:hAnsi="Times New Roman" w:cs="Times New Roman"/>
          <w:sz w:val="24"/>
          <w:szCs w:val="24"/>
        </w:rPr>
        <w:t>boroughs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towns and from all secular lords and lay persons having</w:t>
      </w:r>
    </w:p>
    <w:p w14:paraId="7CA949E5" w14:textId="77777777" w:rsidR="004529D1" w:rsidRDefault="004529D1" w:rsidP="004529D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good and possessions, and others both great and small in Shrewsbury, except ecclesiastical persons, the two fifteenths and two tenths granted to the King at the last Parliament.   (C.F.R. 1399-1405 p.286)</w:t>
      </w:r>
    </w:p>
    <w:p w14:paraId="0584DC18" w14:textId="77777777" w:rsidR="004529D1" w:rsidRDefault="004529D1" w:rsidP="004529D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4FC289C" w14:textId="77777777" w:rsidR="004529D1" w:rsidRDefault="004529D1" w:rsidP="004529D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8AEC2BC" w14:textId="77777777" w:rsidR="004529D1" w:rsidRDefault="004529D1" w:rsidP="004529D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July 2021</w:t>
      </w:r>
    </w:p>
    <w:p w14:paraId="6C30FD5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F5D41" w14:textId="77777777" w:rsidR="004529D1" w:rsidRDefault="004529D1" w:rsidP="009139A6">
      <w:r>
        <w:separator/>
      </w:r>
    </w:p>
  </w:endnote>
  <w:endnote w:type="continuationSeparator" w:id="0">
    <w:p w14:paraId="5EE4DEFD" w14:textId="77777777" w:rsidR="004529D1" w:rsidRDefault="004529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AE6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92C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71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3D42A" w14:textId="77777777" w:rsidR="004529D1" w:rsidRDefault="004529D1" w:rsidP="009139A6">
      <w:r>
        <w:separator/>
      </w:r>
    </w:p>
  </w:footnote>
  <w:footnote w:type="continuationSeparator" w:id="0">
    <w:p w14:paraId="6E1896DC" w14:textId="77777777" w:rsidR="004529D1" w:rsidRDefault="004529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40E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D4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350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D1"/>
    <w:rsid w:val="000666E0"/>
    <w:rsid w:val="002510B7"/>
    <w:rsid w:val="004529D1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48BF"/>
  <w15:chartTrackingRefBased/>
  <w15:docId w15:val="{6A87518E-814E-469C-96C3-19532D29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2021-08-10T07:14:00Z</dcterms:created>
  <dcterms:modified xsi:type="dcterms:W3CDTF">2021-08-10T07:14:00Z</dcterms:modified>
</cp:coreProperties>
</file>