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237F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HASTWELL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fl.1494)</w:t>
      </w:r>
    </w:p>
    <w:p w14:paraId="4C2998D3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72D8C0BF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76763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5E828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1494</w:t>
      </w:r>
      <w:r>
        <w:rPr>
          <w:rFonts w:ascii="Times New Roman" w:hAnsi="Times New Roman" w:cs="Times New Roman"/>
          <w:sz w:val="24"/>
          <w:szCs w:val="24"/>
        </w:rPr>
        <w:tab/>
        <w:t>He took on an apprentice, William Parker(q.v.).</w:t>
      </w:r>
    </w:p>
    <w:p w14:paraId="09D7F9F0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3D9C1EE5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A17C2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E2DFE" w14:textId="77777777" w:rsidR="003439C0" w:rsidRDefault="003439C0" w:rsidP="00343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June 2022</w:t>
      </w:r>
    </w:p>
    <w:p w14:paraId="14E0808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D673" w14:textId="77777777" w:rsidR="003439C0" w:rsidRDefault="003439C0" w:rsidP="009139A6">
      <w:r>
        <w:separator/>
      </w:r>
    </w:p>
  </w:endnote>
  <w:endnote w:type="continuationSeparator" w:id="0">
    <w:p w14:paraId="690ABB47" w14:textId="77777777" w:rsidR="003439C0" w:rsidRDefault="003439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43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1B4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BE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5B44" w14:textId="77777777" w:rsidR="003439C0" w:rsidRDefault="003439C0" w:rsidP="009139A6">
      <w:r>
        <w:separator/>
      </w:r>
    </w:p>
  </w:footnote>
  <w:footnote w:type="continuationSeparator" w:id="0">
    <w:p w14:paraId="18B53667" w14:textId="77777777" w:rsidR="003439C0" w:rsidRDefault="003439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6C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09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B0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0"/>
    <w:rsid w:val="000666E0"/>
    <w:rsid w:val="002510B7"/>
    <w:rsid w:val="003439C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EADF"/>
  <w15:chartTrackingRefBased/>
  <w15:docId w15:val="{BC0D017D-3DA4-4EF2-978F-169D2446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2022-07-27T19:59:00Z</dcterms:created>
  <dcterms:modified xsi:type="dcterms:W3CDTF">2022-07-27T20:00:00Z</dcterms:modified>
</cp:coreProperties>
</file>