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10" w:rsidRDefault="00912E10" w:rsidP="00912E10">
      <w:pPr>
        <w:pStyle w:val="NoSpacing"/>
      </w:pPr>
      <w:r>
        <w:rPr>
          <w:u w:val="single"/>
        </w:rPr>
        <w:t>Richard HASTY</w:t>
      </w:r>
      <w:r>
        <w:t xml:space="preserve">     </w:t>
      </w:r>
      <w:r>
        <w:t>(fl.1450)</w:t>
      </w:r>
    </w:p>
    <w:p w:rsidR="00912E10" w:rsidRDefault="00912E10" w:rsidP="00912E10">
      <w:pPr>
        <w:pStyle w:val="NoSpacing"/>
      </w:pPr>
      <w:r>
        <w:t>of Rusper, Sussex.</w:t>
      </w:r>
      <w:r>
        <w:t xml:space="preserve"> Labourer.</w:t>
      </w:r>
      <w:bookmarkStart w:id="0" w:name="_GoBack"/>
      <w:bookmarkEnd w:id="0"/>
    </w:p>
    <w:p w:rsidR="00912E10" w:rsidRDefault="00912E10" w:rsidP="00912E10">
      <w:pPr>
        <w:pStyle w:val="NoSpacing"/>
      </w:pPr>
    </w:p>
    <w:p w:rsidR="00912E10" w:rsidRDefault="00912E10" w:rsidP="00912E10">
      <w:pPr>
        <w:pStyle w:val="NoSpacing"/>
      </w:pPr>
    </w:p>
    <w:p w:rsidR="00912E10" w:rsidRDefault="00912E10" w:rsidP="00912E10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(C.P.R.1446-52 p.368)</w:t>
      </w:r>
    </w:p>
    <w:p w:rsidR="00912E10" w:rsidRDefault="00912E10" w:rsidP="00912E10">
      <w:pPr>
        <w:pStyle w:val="NoSpacing"/>
      </w:pPr>
    </w:p>
    <w:p w:rsidR="00912E10" w:rsidRDefault="00912E10" w:rsidP="00912E10">
      <w:pPr>
        <w:pStyle w:val="NoSpacing"/>
      </w:pPr>
    </w:p>
    <w:p w:rsidR="00912E10" w:rsidRPr="00CC5A4B" w:rsidRDefault="00912E10" w:rsidP="00912E10">
      <w:pPr>
        <w:pStyle w:val="NoSpacing"/>
      </w:pPr>
      <w:r>
        <w:t>20 December 2016</w:t>
      </w:r>
    </w:p>
    <w:p w:rsidR="006B2F86" w:rsidRPr="00912E10" w:rsidRDefault="00912E10" w:rsidP="00E71FC3">
      <w:pPr>
        <w:pStyle w:val="NoSpacing"/>
      </w:pPr>
    </w:p>
    <w:sectPr w:rsidR="006B2F86" w:rsidRPr="00912E1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10" w:rsidRDefault="00912E10" w:rsidP="00E71FC3">
      <w:pPr>
        <w:spacing w:after="0" w:line="240" w:lineRule="auto"/>
      </w:pPr>
      <w:r>
        <w:separator/>
      </w:r>
    </w:p>
  </w:endnote>
  <w:endnote w:type="continuationSeparator" w:id="0">
    <w:p w:rsidR="00912E10" w:rsidRDefault="00912E1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10" w:rsidRDefault="00912E10" w:rsidP="00E71FC3">
      <w:pPr>
        <w:spacing w:after="0" w:line="240" w:lineRule="auto"/>
      </w:pPr>
      <w:r>
        <w:separator/>
      </w:r>
    </w:p>
  </w:footnote>
  <w:footnote w:type="continuationSeparator" w:id="0">
    <w:p w:rsidR="00912E10" w:rsidRDefault="00912E1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10"/>
    <w:rsid w:val="001A7C09"/>
    <w:rsid w:val="00733BE7"/>
    <w:rsid w:val="00912E1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4789"/>
  <w15:chartTrackingRefBased/>
  <w15:docId w15:val="{2CD1C9AE-6BD7-49E4-9B4A-3F0E16DD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2016-12-20T17:52:00Z</dcterms:created>
  <dcterms:modified xsi:type="dcterms:W3CDTF">2016-12-20T17:54:00Z</dcterms:modified>
</cp:coreProperties>
</file>