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40A7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Bartholomew HASTYNG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fl.1401)</w:t>
      </w:r>
    </w:p>
    <w:p w14:paraId="51441232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7AE59A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C70BD3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Mar.1401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the taxes of</w:t>
      </w:r>
    </w:p>
    <w:p w14:paraId="131D976A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tenth and the fifteenth granted at the last Parliament,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46776D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excepting Oxford.</w:t>
      </w:r>
    </w:p>
    <w:p w14:paraId="37607A19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p.114)</w:t>
      </w:r>
    </w:p>
    <w:p w14:paraId="0B38E155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941F6" w14:textId="77777777" w:rsidR="007F2C28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44A2A" w14:textId="77777777" w:rsidR="007F2C28" w:rsidRPr="00680D2B" w:rsidRDefault="007F2C28" w:rsidP="007F2C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May 2021</w:t>
      </w:r>
    </w:p>
    <w:p w14:paraId="0E0B1DA4" w14:textId="102E1842" w:rsidR="00BA00AB" w:rsidRPr="007F2C2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F2C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A340" w14:textId="77777777" w:rsidR="007F2C28" w:rsidRDefault="007F2C28" w:rsidP="009139A6">
      <w:r>
        <w:separator/>
      </w:r>
    </w:p>
  </w:endnote>
  <w:endnote w:type="continuationSeparator" w:id="0">
    <w:p w14:paraId="74510FE7" w14:textId="77777777" w:rsidR="007F2C28" w:rsidRDefault="007F2C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A3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B9B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6B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CB68" w14:textId="77777777" w:rsidR="007F2C28" w:rsidRDefault="007F2C28" w:rsidP="009139A6">
      <w:r>
        <w:separator/>
      </w:r>
    </w:p>
  </w:footnote>
  <w:footnote w:type="continuationSeparator" w:id="0">
    <w:p w14:paraId="1BD298A6" w14:textId="77777777" w:rsidR="007F2C28" w:rsidRDefault="007F2C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16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08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FC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28"/>
    <w:rsid w:val="000666E0"/>
    <w:rsid w:val="002510B7"/>
    <w:rsid w:val="005C130B"/>
    <w:rsid w:val="007F2C2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048B"/>
  <w15:chartTrackingRefBased/>
  <w15:docId w15:val="{BF4CE783-4E17-4167-BE97-A7C882E6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2021-05-03T15:05:00Z</dcterms:created>
  <dcterms:modified xsi:type="dcterms:W3CDTF">2021-05-03T15:05:00Z</dcterms:modified>
</cp:coreProperties>
</file>