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FC87" w14:textId="731074B3" w:rsidR="00BE5795" w:rsidRDefault="00BE5795" w:rsidP="00BE5795">
      <w:pPr>
        <w:pStyle w:val="NoSpacing"/>
        <w:jc w:val="both"/>
      </w:pPr>
      <w:r>
        <w:rPr>
          <w:u w:val="single"/>
        </w:rPr>
        <w:t>Joanne HASTYNG</w:t>
      </w:r>
      <w:r>
        <w:t xml:space="preserve">         (fl.1479</w:t>
      </w:r>
      <w:r w:rsidR="00F63655">
        <w:t>)</w:t>
      </w:r>
    </w:p>
    <w:p w14:paraId="0BBEA5FB" w14:textId="77777777" w:rsidR="00BE5795" w:rsidRDefault="00BE5795" w:rsidP="00BE5795">
      <w:pPr>
        <w:pStyle w:val="NoSpacing"/>
        <w:jc w:val="both"/>
      </w:pPr>
      <w:r>
        <w:t>of Ipswich.</w:t>
      </w:r>
    </w:p>
    <w:p w14:paraId="2BF246FB" w14:textId="77777777" w:rsidR="00BE5795" w:rsidRDefault="00BE5795" w:rsidP="00BE5795">
      <w:pPr>
        <w:pStyle w:val="NoSpacing"/>
        <w:jc w:val="both"/>
      </w:pPr>
    </w:p>
    <w:p w14:paraId="0899D8E3" w14:textId="77777777" w:rsidR="00BE5795" w:rsidRDefault="00BE5795" w:rsidP="00BE5795">
      <w:pPr>
        <w:pStyle w:val="NoSpacing"/>
        <w:jc w:val="both"/>
      </w:pPr>
    </w:p>
    <w:p w14:paraId="11223DCE" w14:textId="77777777" w:rsidR="00BE5795" w:rsidRDefault="00BE5795" w:rsidP="00BE5795">
      <w:pPr>
        <w:pStyle w:val="NoSpacing"/>
        <w:jc w:val="both"/>
      </w:pPr>
      <w:r>
        <w:t>= John.</w:t>
      </w:r>
    </w:p>
    <w:p w14:paraId="69A9CA4C" w14:textId="77777777" w:rsidR="00BE5795" w:rsidRDefault="00BE5795" w:rsidP="00BE5795">
      <w:pPr>
        <w:pStyle w:val="NoSpacing"/>
      </w:pPr>
      <w:r>
        <w:rPr>
          <w:rFonts w:eastAsia="Times New Roman" w:cs="Times New Roman"/>
          <w:szCs w:val="24"/>
        </w:rPr>
        <w:t>(“The Logge Register of P.C.C. Wills 1479 to 1486” ed. Lesley Boatwright, Moira Habberjam and Peter Hammond, pub. The Richard III Society 2008 vol. I p</w:t>
      </w:r>
      <w:r>
        <w:t>p.384-6).</w:t>
      </w:r>
    </w:p>
    <w:p w14:paraId="31C2A3DF" w14:textId="77777777" w:rsidR="00BE5795" w:rsidRDefault="00BE5795" w:rsidP="00BE5795">
      <w:pPr>
        <w:pStyle w:val="NoSpacing"/>
      </w:pPr>
    </w:p>
    <w:p w14:paraId="131568D2" w14:textId="77777777" w:rsidR="00BE5795" w:rsidRDefault="00BE5795" w:rsidP="00BE5795">
      <w:pPr>
        <w:pStyle w:val="NoSpacing"/>
      </w:pPr>
    </w:p>
    <w:p w14:paraId="37630CB7" w14:textId="77777777" w:rsidR="00BE5795" w:rsidRDefault="00BE5795" w:rsidP="00BE5795">
      <w:pPr>
        <w:pStyle w:val="NoSpacing"/>
      </w:pPr>
      <w:r>
        <w:t xml:space="preserve">  2 Oct.1479</w:t>
      </w:r>
      <w:r>
        <w:tab/>
        <w:t xml:space="preserve">Henry Bolle of Ipswich(q.v.) bequeathed her 10 marks, a coverlet and </w:t>
      </w:r>
    </w:p>
    <w:p w14:paraId="6DEBACCF" w14:textId="77777777" w:rsidR="00BE5795" w:rsidRDefault="00BE5795" w:rsidP="00BE5795">
      <w:pPr>
        <w:pStyle w:val="NoSpacing"/>
      </w:pPr>
      <w:r>
        <w:tab/>
      </w:r>
      <w:r>
        <w:tab/>
        <w:t xml:space="preserve">a feather </w:t>
      </w:r>
      <w:proofErr w:type="gramStart"/>
      <w:r>
        <w:t>bed</w:t>
      </w:r>
      <w:proofErr w:type="gramEnd"/>
      <w:r>
        <w:t>.     (ibid.)</w:t>
      </w:r>
    </w:p>
    <w:p w14:paraId="0551635C" w14:textId="77777777" w:rsidR="00BE5795" w:rsidRDefault="00BE5795" w:rsidP="00BE5795">
      <w:pPr>
        <w:pStyle w:val="NoSpacing"/>
      </w:pPr>
    </w:p>
    <w:p w14:paraId="1E5D721A" w14:textId="77777777" w:rsidR="00BE5795" w:rsidRDefault="00BE5795" w:rsidP="00BE5795">
      <w:pPr>
        <w:pStyle w:val="NoSpacing"/>
      </w:pPr>
    </w:p>
    <w:p w14:paraId="01EF1356" w14:textId="77777777" w:rsidR="00BE5795" w:rsidRDefault="00BE5795" w:rsidP="00BE5795">
      <w:pPr>
        <w:pStyle w:val="NoSpacing"/>
      </w:pPr>
      <w:r>
        <w:t>21 May 2024</w:t>
      </w:r>
    </w:p>
    <w:p w14:paraId="6FC6C9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CD995" w14:textId="77777777" w:rsidR="00BE5795" w:rsidRDefault="00BE5795" w:rsidP="009139A6">
      <w:r>
        <w:separator/>
      </w:r>
    </w:p>
  </w:endnote>
  <w:endnote w:type="continuationSeparator" w:id="0">
    <w:p w14:paraId="62CAC871" w14:textId="77777777" w:rsidR="00BE5795" w:rsidRDefault="00BE57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86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E4C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4F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BF4EE" w14:textId="77777777" w:rsidR="00BE5795" w:rsidRDefault="00BE5795" w:rsidP="009139A6">
      <w:r>
        <w:separator/>
      </w:r>
    </w:p>
  </w:footnote>
  <w:footnote w:type="continuationSeparator" w:id="0">
    <w:p w14:paraId="42B9AEB6" w14:textId="77777777" w:rsidR="00BE5795" w:rsidRDefault="00BE57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4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5B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A0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9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5795"/>
    <w:rsid w:val="00C71834"/>
    <w:rsid w:val="00CB4ED9"/>
    <w:rsid w:val="00E61DA6"/>
    <w:rsid w:val="00EA0E01"/>
    <w:rsid w:val="00EB3209"/>
    <w:rsid w:val="00F41096"/>
    <w:rsid w:val="00F5287F"/>
    <w:rsid w:val="00F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FB8B"/>
  <w15:chartTrackingRefBased/>
  <w15:docId w15:val="{10A384D0-EA0B-42AC-8D9C-EA6FFEA5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2024-05-21T19:03:00Z</dcterms:created>
  <dcterms:modified xsi:type="dcterms:W3CDTF">2024-05-21T19:04:00Z</dcterms:modified>
</cp:coreProperties>
</file>