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F77A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HASTYNG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152AD346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7D0A4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BDD80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3E3D3AA3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4DFF4F76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North Riding of Yorkshire, the taxes of a fifteenth and a tenth.</w:t>
      </w:r>
    </w:p>
    <w:p w14:paraId="5698504F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p.64)</w:t>
      </w:r>
    </w:p>
    <w:p w14:paraId="2C4DDCDD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ECEEB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4F5E6" w14:textId="77777777" w:rsidR="002500EB" w:rsidRDefault="002500EB" w:rsidP="00250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August 2021</w:t>
      </w:r>
    </w:p>
    <w:p w14:paraId="4FA6D91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B9B8" w14:textId="77777777" w:rsidR="002500EB" w:rsidRDefault="002500EB" w:rsidP="009139A6">
      <w:r>
        <w:separator/>
      </w:r>
    </w:p>
  </w:endnote>
  <w:endnote w:type="continuationSeparator" w:id="0">
    <w:p w14:paraId="3DB36707" w14:textId="77777777" w:rsidR="002500EB" w:rsidRDefault="002500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AE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D5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D6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390D" w14:textId="77777777" w:rsidR="002500EB" w:rsidRDefault="002500EB" w:rsidP="009139A6">
      <w:r>
        <w:separator/>
      </w:r>
    </w:p>
  </w:footnote>
  <w:footnote w:type="continuationSeparator" w:id="0">
    <w:p w14:paraId="194C74C3" w14:textId="77777777" w:rsidR="002500EB" w:rsidRDefault="002500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8B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F4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C5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B"/>
    <w:rsid w:val="000666E0"/>
    <w:rsid w:val="002500EB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23E7"/>
  <w15:chartTrackingRefBased/>
  <w15:docId w15:val="{D476FBA8-7DE8-4375-969C-7125FD2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2021-09-29T19:32:00Z</dcterms:created>
  <dcterms:modified xsi:type="dcterms:W3CDTF">2021-09-29T19:32:00Z</dcterms:modified>
</cp:coreProperties>
</file>