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712B" w14:textId="0295299E" w:rsidR="00BA00AB" w:rsidRDefault="00997DF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Edmund HASTYNG</w:t>
      </w:r>
      <w:r>
        <w:rPr>
          <w:rFonts w:ascii="Times New Roman" w:hAnsi="Times New Roman" w:cs="Times New Roman"/>
          <w:sz w:val="24"/>
          <w:szCs w:val="24"/>
        </w:rPr>
        <w:t xml:space="preserve">      (fl.1407)</w:t>
      </w:r>
    </w:p>
    <w:p w14:paraId="2F6A322B" w14:textId="18137611" w:rsidR="00997DF2" w:rsidRDefault="00997DF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51782" w14:textId="0183ABF3" w:rsidR="00997DF2" w:rsidRDefault="00997DF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6834F6" w14:textId="16362388" w:rsidR="00997DF2" w:rsidRDefault="00997DF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Nov.1407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Cumberland and Westmoreland.</w:t>
      </w:r>
    </w:p>
    <w:p w14:paraId="35FDCFA1" w14:textId="2248BE04" w:rsidR="00997DF2" w:rsidRDefault="00997DF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p.96)</w:t>
      </w:r>
    </w:p>
    <w:p w14:paraId="5BAE740C" w14:textId="4EA6CCF8" w:rsidR="00997DF2" w:rsidRDefault="00997DF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23369" w14:textId="054B43E0" w:rsidR="00997DF2" w:rsidRDefault="00997DF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779E40" w14:textId="4F340E8C" w:rsidR="00997DF2" w:rsidRPr="00997DF2" w:rsidRDefault="00997DF2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April 2022</w:t>
      </w:r>
    </w:p>
    <w:sectPr w:rsidR="00997DF2" w:rsidRPr="00997D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35FD" w14:textId="77777777" w:rsidR="00997DF2" w:rsidRDefault="00997DF2" w:rsidP="009139A6">
      <w:r>
        <w:separator/>
      </w:r>
    </w:p>
  </w:endnote>
  <w:endnote w:type="continuationSeparator" w:id="0">
    <w:p w14:paraId="250038E4" w14:textId="77777777" w:rsidR="00997DF2" w:rsidRDefault="00997D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E4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7C7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2A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522A" w14:textId="77777777" w:rsidR="00997DF2" w:rsidRDefault="00997DF2" w:rsidP="009139A6">
      <w:r>
        <w:separator/>
      </w:r>
    </w:p>
  </w:footnote>
  <w:footnote w:type="continuationSeparator" w:id="0">
    <w:p w14:paraId="781B60B4" w14:textId="77777777" w:rsidR="00997DF2" w:rsidRDefault="00997D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C0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CA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12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F2"/>
    <w:rsid w:val="000666E0"/>
    <w:rsid w:val="002510B7"/>
    <w:rsid w:val="005C130B"/>
    <w:rsid w:val="00826F5C"/>
    <w:rsid w:val="009139A6"/>
    <w:rsid w:val="009448BB"/>
    <w:rsid w:val="00997DF2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FD39"/>
  <w15:chartTrackingRefBased/>
  <w15:docId w15:val="{0B67794E-8B1A-4C8F-96F7-69D6771B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2022-04-16T20:13:00Z</dcterms:created>
  <dcterms:modified xsi:type="dcterms:W3CDTF">2022-04-16T20:16:00Z</dcterms:modified>
</cp:coreProperties>
</file>