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E743" w14:textId="77777777" w:rsidR="00794B27" w:rsidRDefault="00794B27" w:rsidP="00794B27">
      <w:pPr>
        <w:pStyle w:val="NoSpacing"/>
      </w:pPr>
      <w:r>
        <w:rPr>
          <w:u w:val="single"/>
        </w:rPr>
        <w:t>Agnes HASTYNGES</w:t>
      </w:r>
      <w:r>
        <w:t xml:space="preserve">      (d.ca.1437)</w:t>
      </w:r>
    </w:p>
    <w:p w14:paraId="060AECDB" w14:textId="77777777" w:rsidR="00794B27" w:rsidRDefault="00794B27" w:rsidP="00794B27">
      <w:pPr>
        <w:pStyle w:val="NoSpacing"/>
      </w:pPr>
      <w:r>
        <w:t>Widow.</w:t>
      </w:r>
    </w:p>
    <w:p w14:paraId="6C2D363E" w14:textId="77777777" w:rsidR="00794B27" w:rsidRDefault="00794B27" w:rsidP="00794B27">
      <w:pPr>
        <w:pStyle w:val="NoSpacing"/>
      </w:pPr>
    </w:p>
    <w:p w14:paraId="1D86DA91" w14:textId="77777777" w:rsidR="00794B27" w:rsidRDefault="00794B27" w:rsidP="00794B27">
      <w:pPr>
        <w:pStyle w:val="NoSpacing"/>
      </w:pPr>
    </w:p>
    <w:p w14:paraId="597BB1D5" w14:textId="77777777" w:rsidR="00794B27" w:rsidRDefault="00794B27" w:rsidP="00794B27">
      <w:pPr>
        <w:pStyle w:val="NoSpacing"/>
      </w:pPr>
      <w:r>
        <w:t>= Sir Edmund.      (C.F.R. 1430-37 p.299)</w:t>
      </w:r>
    </w:p>
    <w:p w14:paraId="79622B51" w14:textId="77777777" w:rsidR="00794B27" w:rsidRDefault="00794B27" w:rsidP="00794B27">
      <w:pPr>
        <w:pStyle w:val="NoSpacing"/>
      </w:pPr>
    </w:p>
    <w:p w14:paraId="4624B4B1" w14:textId="77777777" w:rsidR="00794B27" w:rsidRDefault="00794B27" w:rsidP="00794B27">
      <w:pPr>
        <w:pStyle w:val="NoSpacing"/>
      </w:pPr>
    </w:p>
    <w:p w14:paraId="0934C44B" w14:textId="77777777" w:rsidR="00794B27" w:rsidRDefault="00794B27" w:rsidP="00794B27">
      <w:pPr>
        <w:pStyle w:val="NoSpacing"/>
      </w:pPr>
      <w:r>
        <w:t>28 Jan.1437</w:t>
      </w:r>
      <w:r>
        <w:tab/>
        <w:t xml:space="preserve">Writs of diem </w:t>
      </w:r>
      <w:proofErr w:type="spellStart"/>
      <w:r>
        <w:t>clausit</w:t>
      </w:r>
      <w:proofErr w:type="spellEnd"/>
      <w:r>
        <w:t xml:space="preserve"> extremum to the Escheator of Yorkshire and </w:t>
      </w:r>
    </w:p>
    <w:p w14:paraId="485B2A7E" w14:textId="77777777" w:rsidR="00794B27" w:rsidRDefault="00794B27" w:rsidP="00794B27">
      <w:pPr>
        <w:pStyle w:val="NoSpacing"/>
      </w:pPr>
      <w:r>
        <w:tab/>
      </w:r>
      <w:r>
        <w:tab/>
        <w:t>Northamptonshire.   (ibid.)</w:t>
      </w:r>
    </w:p>
    <w:p w14:paraId="6C79F4EB" w14:textId="77777777" w:rsidR="00794B27" w:rsidRDefault="00794B27" w:rsidP="00794B27">
      <w:pPr>
        <w:pStyle w:val="NoSpacing"/>
      </w:pPr>
    </w:p>
    <w:p w14:paraId="1DB5D0B6" w14:textId="77777777" w:rsidR="00794B27" w:rsidRDefault="00794B27" w:rsidP="00794B27">
      <w:pPr>
        <w:pStyle w:val="NoSpacing"/>
      </w:pPr>
    </w:p>
    <w:p w14:paraId="63149AF9" w14:textId="77777777" w:rsidR="00794B27" w:rsidRDefault="00794B27" w:rsidP="00794B27">
      <w:pPr>
        <w:pStyle w:val="NoSpacing"/>
      </w:pPr>
      <w:r>
        <w:t>18 April 2025</w:t>
      </w:r>
    </w:p>
    <w:p w14:paraId="422E89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4D84" w14:textId="77777777" w:rsidR="00794B27" w:rsidRDefault="00794B27" w:rsidP="009139A6">
      <w:r>
        <w:separator/>
      </w:r>
    </w:p>
  </w:endnote>
  <w:endnote w:type="continuationSeparator" w:id="0">
    <w:p w14:paraId="57C0E6E2" w14:textId="77777777" w:rsidR="00794B27" w:rsidRDefault="00794B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19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29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3D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85A5" w14:textId="77777777" w:rsidR="00794B27" w:rsidRDefault="00794B27" w:rsidP="009139A6">
      <w:r>
        <w:separator/>
      </w:r>
    </w:p>
  </w:footnote>
  <w:footnote w:type="continuationSeparator" w:id="0">
    <w:p w14:paraId="35DCCF20" w14:textId="77777777" w:rsidR="00794B27" w:rsidRDefault="00794B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86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96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0A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2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794B2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AD891"/>
  <w15:chartTrackingRefBased/>
  <w15:docId w15:val="{DF8DDC16-600B-4F9D-B709-D05ECD4C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2025-04-20T20:13:00Z</dcterms:created>
  <dcterms:modified xsi:type="dcterms:W3CDTF">2025-04-20T20:14:00Z</dcterms:modified>
</cp:coreProperties>
</file>