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55F08" w14:textId="4A8774A7" w:rsidR="00BA00AB" w:rsidRDefault="008C11E5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Edmund HASTYNGES</w:t>
      </w:r>
      <w:r>
        <w:rPr>
          <w:rFonts w:ascii="Times New Roman" w:hAnsi="Times New Roman" w:cs="Times New Roman"/>
          <w:sz w:val="24"/>
          <w:szCs w:val="24"/>
        </w:rPr>
        <w:t xml:space="preserve">      (fl.1414)</w:t>
      </w:r>
    </w:p>
    <w:p w14:paraId="4993185D" w14:textId="2B1A7EA1" w:rsidR="008C11E5" w:rsidRDefault="008C11E5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278ADF9" w14:textId="5AB6E7DF" w:rsidR="008C11E5" w:rsidRDefault="008C11E5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5EA3B9E" w14:textId="56971915" w:rsidR="008C11E5" w:rsidRDefault="008C11E5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Nov.1414</w:t>
      </w:r>
      <w:r>
        <w:rPr>
          <w:rFonts w:ascii="Times New Roman" w:hAnsi="Times New Roman" w:cs="Times New Roman"/>
          <w:sz w:val="24"/>
          <w:szCs w:val="24"/>
        </w:rPr>
        <w:tab/>
        <w:t>He was appointed Sheriff of Northumberland.   (C.F.R. 1413-22 p.71)</w:t>
      </w:r>
    </w:p>
    <w:p w14:paraId="7DAA2D57" w14:textId="049A6655" w:rsidR="008C11E5" w:rsidRDefault="008C11E5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2548AF2" w14:textId="70632500" w:rsidR="008C11E5" w:rsidRDefault="008C11E5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68F6EF5" w14:textId="4B766DBE" w:rsidR="008C11E5" w:rsidRPr="008C11E5" w:rsidRDefault="008C11E5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 August 2021</w:t>
      </w:r>
    </w:p>
    <w:sectPr w:rsidR="008C11E5" w:rsidRPr="008C11E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2E855" w14:textId="77777777" w:rsidR="008C11E5" w:rsidRDefault="008C11E5" w:rsidP="009139A6">
      <w:r>
        <w:separator/>
      </w:r>
    </w:p>
  </w:endnote>
  <w:endnote w:type="continuationSeparator" w:id="0">
    <w:p w14:paraId="2F940661" w14:textId="77777777" w:rsidR="008C11E5" w:rsidRDefault="008C11E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5D80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4E3CF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65FA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B91EB" w14:textId="77777777" w:rsidR="008C11E5" w:rsidRDefault="008C11E5" w:rsidP="009139A6">
      <w:r>
        <w:separator/>
      </w:r>
    </w:p>
  </w:footnote>
  <w:footnote w:type="continuationSeparator" w:id="0">
    <w:p w14:paraId="56C36BAB" w14:textId="77777777" w:rsidR="008C11E5" w:rsidRDefault="008C11E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65BA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CA25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59FD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1E5"/>
    <w:rsid w:val="000666E0"/>
    <w:rsid w:val="002510B7"/>
    <w:rsid w:val="005C130B"/>
    <w:rsid w:val="00826F5C"/>
    <w:rsid w:val="008C11E5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F393F"/>
  <w15:chartTrackingRefBased/>
  <w15:docId w15:val="{7396FCCC-5180-41D7-984A-DB9E43FD6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2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2021-08-14T20:33:00Z</dcterms:created>
  <dcterms:modified xsi:type="dcterms:W3CDTF">2021-08-14T20:35:00Z</dcterms:modified>
</cp:coreProperties>
</file>