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E577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Isabel HASTYNGES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d.1409)</w:t>
      </w:r>
    </w:p>
    <w:p w14:paraId="100E022A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475C985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5C0B900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Hastynges</w:t>
      </w:r>
      <w:proofErr w:type="spellEnd"/>
      <w:r>
        <w:rPr>
          <w:rFonts w:ascii="Times New Roman" w:hAnsi="Times New Roman" w:cs="Times New Roman"/>
          <w:sz w:val="24"/>
          <w:szCs w:val="24"/>
        </w:rPr>
        <w:t>.   (C.F.R. 1405-13 p.159)</w:t>
      </w:r>
    </w:p>
    <w:p w14:paraId="3D860BFE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A86E4B1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40036D7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Nov.1409</w:t>
      </w:r>
      <w:r>
        <w:rPr>
          <w:rFonts w:ascii="Times New Roman" w:hAnsi="Times New Roman" w:cs="Times New Roman"/>
          <w:sz w:val="24"/>
          <w:szCs w:val="24"/>
        </w:rPr>
        <w:tab/>
        <w:t>She was dead by this date.   (ibid.)</w:t>
      </w:r>
    </w:p>
    <w:p w14:paraId="17449619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D3EF534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351A79B" w14:textId="77777777" w:rsidR="00A721B3" w:rsidRDefault="00A721B3" w:rsidP="00A721B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2022</w:t>
      </w:r>
    </w:p>
    <w:p w14:paraId="5E97A5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1D0B" w14:textId="77777777" w:rsidR="00A721B3" w:rsidRDefault="00A721B3" w:rsidP="009139A6">
      <w:r>
        <w:separator/>
      </w:r>
    </w:p>
  </w:endnote>
  <w:endnote w:type="continuationSeparator" w:id="0">
    <w:p w14:paraId="24705EAB" w14:textId="77777777" w:rsidR="00A721B3" w:rsidRDefault="00A721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A8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DD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97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BA16" w14:textId="77777777" w:rsidR="00A721B3" w:rsidRDefault="00A721B3" w:rsidP="009139A6">
      <w:r>
        <w:separator/>
      </w:r>
    </w:p>
  </w:footnote>
  <w:footnote w:type="continuationSeparator" w:id="0">
    <w:p w14:paraId="3D03A0B7" w14:textId="77777777" w:rsidR="00A721B3" w:rsidRDefault="00A721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FD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B8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F3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B3"/>
    <w:rsid w:val="000666E0"/>
    <w:rsid w:val="002510B7"/>
    <w:rsid w:val="005C130B"/>
    <w:rsid w:val="00826F5C"/>
    <w:rsid w:val="009139A6"/>
    <w:rsid w:val="009448BB"/>
    <w:rsid w:val="00947624"/>
    <w:rsid w:val="00A3176C"/>
    <w:rsid w:val="00A721B3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AA7A"/>
  <w15:chartTrackingRefBased/>
  <w15:docId w15:val="{82FBED73-2778-4FA5-9A37-BA23C0BD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B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2023-07-15T20:12:00Z</dcterms:created>
  <dcterms:modified xsi:type="dcterms:W3CDTF">2023-07-15T20:13:00Z</dcterms:modified>
</cp:coreProperties>
</file>