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BDCB" w14:textId="77777777" w:rsidR="003531AD" w:rsidRDefault="003531AD" w:rsidP="003531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HASTYNGES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fl.1446)</w:t>
      </w:r>
    </w:p>
    <w:p w14:paraId="3707EED0" w14:textId="77777777" w:rsidR="003531AD" w:rsidRDefault="003531AD" w:rsidP="003531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Esquire.</w:t>
      </w:r>
    </w:p>
    <w:p w14:paraId="46616D47" w14:textId="77777777" w:rsidR="003531AD" w:rsidRDefault="003531AD" w:rsidP="003531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AA1882" w14:textId="77777777" w:rsidR="003531AD" w:rsidRDefault="003531AD" w:rsidP="003531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7AF34A" w14:textId="77777777" w:rsidR="003531AD" w:rsidRDefault="003531AD" w:rsidP="003531AD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1446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debt against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Trewe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Doncaster(q.v.) and five others.</w:t>
      </w:r>
    </w:p>
    <w:p w14:paraId="71D44355" w14:textId="77777777" w:rsidR="003531AD" w:rsidRDefault="003531AD" w:rsidP="003531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0F5EF7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https://waalt.uh.edu/index.php/IDXCP40no740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72811FB" w14:textId="77777777" w:rsidR="003531AD" w:rsidRDefault="003531AD" w:rsidP="003531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46BEFF" w14:textId="77777777" w:rsidR="003531AD" w:rsidRDefault="003531AD" w:rsidP="003531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1A1D5E" w14:textId="77777777" w:rsidR="003531AD" w:rsidRDefault="003531AD" w:rsidP="003531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October 2022</w:t>
      </w:r>
    </w:p>
    <w:p w14:paraId="32300EC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1EE2F" w14:textId="77777777" w:rsidR="003531AD" w:rsidRDefault="003531AD" w:rsidP="009139A6">
      <w:r>
        <w:separator/>
      </w:r>
    </w:p>
  </w:endnote>
  <w:endnote w:type="continuationSeparator" w:id="0">
    <w:p w14:paraId="48DE29D5" w14:textId="77777777" w:rsidR="003531AD" w:rsidRDefault="003531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E6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1E5D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F2A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4BE4" w14:textId="77777777" w:rsidR="003531AD" w:rsidRDefault="003531AD" w:rsidP="009139A6">
      <w:r>
        <w:separator/>
      </w:r>
    </w:p>
  </w:footnote>
  <w:footnote w:type="continuationSeparator" w:id="0">
    <w:p w14:paraId="14A05C1B" w14:textId="77777777" w:rsidR="003531AD" w:rsidRDefault="003531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EE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DD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D4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AD"/>
    <w:rsid w:val="000666E0"/>
    <w:rsid w:val="002510B7"/>
    <w:rsid w:val="003531AD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24E28"/>
  <w15:chartTrackingRefBased/>
  <w15:docId w15:val="{39AB7C7C-E04E-4CC2-91BA-88ABEC45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531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4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2022-10-14T17:49:00Z</dcterms:created>
  <dcterms:modified xsi:type="dcterms:W3CDTF">2022-10-14T17:50:00Z</dcterms:modified>
</cp:coreProperties>
</file>