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C278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HASTYNGES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4B165AE5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Stanton Harcourt,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Oxfordshire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 Gentleman.</w:t>
      </w:r>
    </w:p>
    <w:p w14:paraId="33A9F336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9E4274D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0C46FCA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Sir Francis Lovell, Lord Lovell(q.v.), brought a plaint of trespass </w:t>
      </w:r>
    </w:p>
    <w:p w14:paraId="6B0188C6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against him and 5 others.</w:t>
      </w:r>
    </w:p>
    <w:p w14:paraId="34E8FF74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699CD1CA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0292B9E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67B2232" w14:textId="77777777" w:rsidR="004D23AB" w:rsidRDefault="004D23AB" w:rsidP="004D23A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29 September 2021</w:t>
      </w:r>
    </w:p>
    <w:p w14:paraId="3D457BB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05D9" w14:textId="77777777" w:rsidR="004D23AB" w:rsidRDefault="004D23AB" w:rsidP="009139A6">
      <w:r>
        <w:separator/>
      </w:r>
    </w:p>
  </w:endnote>
  <w:endnote w:type="continuationSeparator" w:id="0">
    <w:p w14:paraId="088A9ACB" w14:textId="77777777" w:rsidR="004D23AB" w:rsidRDefault="004D23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10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71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0A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24F2" w14:textId="77777777" w:rsidR="004D23AB" w:rsidRDefault="004D23AB" w:rsidP="009139A6">
      <w:r>
        <w:separator/>
      </w:r>
    </w:p>
  </w:footnote>
  <w:footnote w:type="continuationSeparator" w:id="0">
    <w:p w14:paraId="5E136252" w14:textId="77777777" w:rsidR="004D23AB" w:rsidRDefault="004D23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D1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CE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07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AB"/>
    <w:rsid w:val="000666E0"/>
    <w:rsid w:val="002510B7"/>
    <w:rsid w:val="004D23A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37E2"/>
  <w15:chartTrackingRefBased/>
  <w15:docId w15:val="{A3D2ACF7-8A58-44B4-8619-9F1BA86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2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2021-11-18T14:55:00Z</dcterms:created>
  <dcterms:modified xsi:type="dcterms:W3CDTF">2021-11-18T14:56:00Z</dcterms:modified>
</cp:coreProperties>
</file>