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B5D3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Leonard HASTYNGES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A5B23B0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574EE15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DE589E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FAA00E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EDB2044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77188D3" w14:textId="77777777" w:rsidR="00C01F9B" w:rsidRPr="00065994" w:rsidRDefault="00C01F9B" w:rsidP="00C01F9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99AE25E" w14:textId="77777777" w:rsidR="00C01F9B" w:rsidRDefault="00C01F9B" w:rsidP="00C01F9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5EAF037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0E2D13" w14:textId="77777777" w:rsidR="00C01F9B" w:rsidRDefault="00C01F9B" w:rsidP="00C01F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12 May 2024</w:t>
      </w:r>
    </w:p>
    <w:p w14:paraId="633177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9DD80" w14:textId="77777777" w:rsidR="00C01F9B" w:rsidRDefault="00C01F9B" w:rsidP="009139A6">
      <w:r>
        <w:separator/>
      </w:r>
    </w:p>
  </w:endnote>
  <w:endnote w:type="continuationSeparator" w:id="0">
    <w:p w14:paraId="4BED4950" w14:textId="77777777" w:rsidR="00C01F9B" w:rsidRDefault="00C01F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ED0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AA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CAC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FD7CE" w14:textId="77777777" w:rsidR="00C01F9B" w:rsidRDefault="00C01F9B" w:rsidP="009139A6">
      <w:r>
        <w:separator/>
      </w:r>
    </w:p>
  </w:footnote>
  <w:footnote w:type="continuationSeparator" w:id="0">
    <w:p w14:paraId="2620D685" w14:textId="77777777" w:rsidR="00C01F9B" w:rsidRDefault="00C01F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208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AF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A8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9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01F9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2D51"/>
  <w15:chartTrackingRefBased/>
  <w15:docId w15:val="{BD484B57-1AD9-4AE8-A761-E80D163A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2024-07-27T15:12:00Z</dcterms:created>
  <dcterms:modified xsi:type="dcterms:W3CDTF">2024-07-27T15:13:00Z</dcterms:modified>
</cp:coreProperties>
</file>