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9F6" w:rsidRDefault="005409F6" w:rsidP="005409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Ralph HASTYNGES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5409F6" w:rsidRDefault="005409F6" w:rsidP="005409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Esquire.</w:t>
      </w:r>
    </w:p>
    <w:p w:rsidR="005409F6" w:rsidRDefault="005409F6" w:rsidP="005409F6">
      <w:pPr>
        <w:rPr>
          <w:rFonts w:ascii="Times New Roman" w:hAnsi="Times New Roman" w:cs="Times New Roman"/>
        </w:rPr>
      </w:pPr>
    </w:p>
    <w:p w:rsidR="005409F6" w:rsidRDefault="005409F6" w:rsidP="005409F6">
      <w:pPr>
        <w:rPr>
          <w:rFonts w:ascii="Times New Roman" w:hAnsi="Times New Roman" w:cs="Times New Roman"/>
        </w:rPr>
      </w:pPr>
    </w:p>
    <w:p w:rsidR="005409F6" w:rsidRDefault="005409F6" w:rsidP="005409F6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1484</w:t>
      </w:r>
      <w:r>
        <w:rPr>
          <w:rFonts w:ascii="Times New Roman" w:hAnsi="Times New Roman" w:cs="Times New Roman"/>
        </w:rPr>
        <w:tab/>
        <w:t>He made a plaint of detinue of a horse against Thomas Spencer of Cundall, North Riding of Yorkshire(q.v.).</w:t>
      </w:r>
    </w:p>
    <w:p w:rsidR="005409F6" w:rsidRDefault="005409F6" w:rsidP="005409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:rsidR="005409F6" w:rsidRDefault="005409F6" w:rsidP="005409F6">
      <w:pPr>
        <w:rPr>
          <w:rFonts w:ascii="Times New Roman" w:hAnsi="Times New Roman" w:cs="Times New Roman"/>
        </w:rPr>
      </w:pPr>
    </w:p>
    <w:p w:rsidR="005409F6" w:rsidRDefault="005409F6" w:rsidP="005409F6">
      <w:pPr>
        <w:rPr>
          <w:rFonts w:ascii="Times New Roman" w:hAnsi="Times New Roman" w:cs="Times New Roman"/>
        </w:rPr>
      </w:pPr>
    </w:p>
    <w:p w:rsidR="006B2F86" w:rsidRPr="00E71FC3" w:rsidRDefault="005409F6" w:rsidP="005409F6">
      <w:pPr>
        <w:pStyle w:val="NoSpacing"/>
      </w:pPr>
      <w:r>
        <w:t>8 January 2018</w:t>
      </w: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9F6" w:rsidRDefault="005409F6" w:rsidP="00E71FC3">
      <w:r>
        <w:separator/>
      </w:r>
    </w:p>
  </w:endnote>
  <w:endnote w:type="continuationSeparator" w:id="0">
    <w:p w:rsidR="005409F6" w:rsidRDefault="005409F6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9F6" w:rsidRDefault="005409F6" w:rsidP="00E71FC3">
      <w:r>
        <w:separator/>
      </w:r>
    </w:p>
  </w:footnote>
  <w:footnote w:type="continuationSeparator" w:id="0">
    <w:p w:rsidR="005409F6" w:rsidRDefault="005409F6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F6"/>
    <w:rsid w:val="001A7C09"/>
    <w:rsid w:val="005409F6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0CDC6F-6B68-4EE4-9C1F-5EE1DAE76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09F6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2018-01-09T21:41:00Z</dcterms:created>
  <dcterms:modified xsi:type="dcterms:W3CDTF">2018-01-09T21:41:00Z</dcterms:modified>
</cp:coreProperties>
</file>