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43E7F" w14:textId="77777777" w:rsidR="009E3172" w:rsidRDefault="009E3172" w:rsidP="009E3172">
      <w:pPr>
        <w:pStyle w:val="NoSpacing"/>
      </w:pPr>
      <w:r>
        <w:rPr>
          <w:u w:val="single"/>
        </w:rPr>
        <w:t>Ralph HASTYNGES</w:t>
      </w:r>
      <w:r>
        <w:t xml:space="preserve">     </w:t>
      </w:r>
      <w:proofErr w:type="gramStart"/>
      <w:r>
        <w:t xml:space="preserve">   (</w:t>
      </w:r>
      <w:proofErr w:type="gramEnd"/>
      <w:r>
        <w:t>fl.1460)</w:t>
      </w:r>
    </w:p>
    <w:p w14:paraId="291E6881" w14:textId="77777777" w:rsidR="009E3172" w:rsidRDefault="009E3172" w:rsidP="009E3172">
      <w:pPr>
        <w:pStyle w:val="NoSpacing"/>
      </w:pPr>
      <w:r>
        <w:t xml:space="preserve">Late of </w:t>
      </w:r>
      <w:proofErr w:type="spellStart"/>
      <w:r>
        <w:t>Keerby</w:t>
      </w:r>
      <w:proofErr w:type="spellEnd"/>
      <w:r>
        <w:t>. Esquire.</w:t>
      </w:r>
    </w:p>
    <w:p w14:paraId="0E9BD297" w14:textId="77777777" w:rsidR="009E3172" w:rsidRDefault="009E3172" w:rsidP="009E3172">
      <w:pPr>
        <w:pStyle w:val="NoSpacing"/>
      </w:pPr>
    </w:p>
    <w:p w14:paraId="0AEAA767" w14:textId="77777777" w:rsidR="009E3172" w:rsidRDefault="009E3172" w:rsidP="009E3172">
      <w:pPr>
        <w:pStyle w:val="NoSpacing"/>
      </w:pPr>
    </w:p>
    <w:p w14:paraId="6724C4E6" w14:textId="77777777" w:rsidR="009E3172" w:rsidRDefault="009E3172" w:rsidP="009E3172">
      <w:pPr>
        <w:pStyle w:val="NoSpacing"/>
      </w:pPr>
      <w:r>
        <w:t>23 Feb.1460</w:t>
      </w:r>
      <w:r>
        <w:tab/>
        <w:t xml:space="preserve">He was pardoned </w:t>
      </w:r>
      <w:proofErr w:type="gramStart"/>
      <w:r>
        <w:t>of</w:t>
      </w:r>
      <w:proofErr w:type="gramEnd"/>
      <w:r>
        <w:t xml:space="preserve"> all treasons and other offences.</w:t>
      </w:r>
    </w:p>
    <w:p w14:paraId="08A2AB63" w14:textId="77777777" w:rsidR="009E3172" w:rsidRDefault="009E3172" w:rsidP="009E3172">
      <w:pPr>
        <w:pStyle w:val="NoSpacing"/>
      </w:pPr>
      <w:r>
        <w:tab/>
      </w:r>
      <w:r>
        <w:tab/>
        <w:t>(C.P.R. 1452-61 p.577)</w:t>
      </w:r>
    </w:p>
    <w:p w14:paraId="6395A3CB" w14:textId="77777777" w:rsidR="009E3172" w:rsidRDefault="009E3172" w:rsidP="009E3172">
      <w:pPr>
        <w:pStyle w:val="NoSpacing"/>
      </w:pPr>
    </w:p>
    <w:p w14:paraId="7EB990BD" w14:textId="77777777" w:rsidR="009E3172" w:rsidRDefault="009E3172" w:rsidP="009E3172">
      <w:pPr>
        <w:pStyle w:val="NoSpacing"/>
      </w:pPr>
    </w:p>
    <w:p w14:paraId="2FF29560" w14:textId="77777777" w:rsidR="009E3172" w:rsidRDefault="009E3172" w:rsidP="009E3172">
      <w:pPr>
        <w:pStyle w:val="NoSpacing"/>
      </w:pPr>
      <w:r>
        <w:t>31 August 2024</w:t>
      </w:r>
    </w:p>
    <w:p w14:paraId="372776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6F94F" w14:textId="77777777" w:rsidR="009E3172" w:rsidRDefault="009E3172" w:rsidP="009139A6">
      <w:r>
        <w:separator/>
      </w:r>
    </w:p>
  </w:endnote>
  <w:endnote w:type="continuationSeparator" w:id="0">
    <w:p w14:paraId="5CEE3140" w14:textId="77777777" w:rsidR="009E3172" w:rsidRDefault="009E31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3CD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9C8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9AF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0C879" w14:textId="77777777" w:rsidR="009E3172" w:rsidRDefault="009E3172" w:rsidP="009139A6">
      <w:r>
        <w:separator/>
      </w:r>
    </w:p>
  </w:footnote>
  <w:footnote w:type="continuationSeparator" w:id="0">
    <w:p w14:paraId="4EC4FF5D" w14:textId="77777777" w:rsidR="009E3172" w:rsidRDefault="009E31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354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07B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4C2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72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9E317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B07E"/>
  <w15:chartTrackingRefBased/>
  <w15:docId w15:val="{EFB70030-D883-4FB4-9000-209669CA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2024-09-02T15:15:00Z</dcterms:created>
  <dcterms:modified xsi:type="dcterms:W3CDTF">2024-09-02T15:15:00Z</dcterms:modified>
</cp:coreProperties>
</file>