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3D14" w14:textId="77777777" w:rsidR="004E03E3" w:rsidRDefault="004E03E3" w:rsidP="004E0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HASTYNGES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3AEEF5D1" w14:textId="77777777" w:rsidR="004E03E3" w:rsidRDefault="004E03E3" w:rsidP="004E0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Wraxhall</w:t>
      </w:r>
      <w:proofErr w:type="spellEnd"/>
      <w:r>
        <w:rPr>
          <w:rFonts w:ascii="Times New Roman" w:hAnsi="Times New Roman" w:cs="Times New Roman"/>
          <w:sz w:val="24"/>
          <w:szCs w:val="24"/>
        </w:rPr>
        <w:t>, Somerset. Yeoman.</w:t>
      </w:r>
    </w:p>
    <w:p w14:paraId="7C592CB0" w14:textId="77777777" w:rsidR="004E03E3" w:rsidRDefault="004E03E3" w:rsidP="004E0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144D02" w14:textId="77777777" w:rsidR="004E03E3" w:rsidRDefault="004E03E3" w:rsidP="004E0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DAFCF4" w14:textId="77777777" w:rsidR="004E03E3" w:rsidRDefault="004E03E3" w:rsidP="004E0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Nyter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trespass against him.</w:t>
      </w:r>
    </w:p>
    <w:p w14:paraId="0126CB1A" w14:textId="77777777" w:rsidR="004E03E3" w:rsidRDefault="004E03E3" w:rsidP="004E0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84A493C" w14:textId="77777777" w:rsidR="004E03E3" w:rsidRDefault="004E03E3" w:rsidP="004E0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E863C1" w14:textId="77777777" w:rsidR="004E03E3" w:rsidRDefault="004E03E3" w:rsidP="004E0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47CA11" w14:textId="77777777" w:rsidR="004E03E3" w:rsidRDefault="004E03E3" w:rsidP="004E0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June 2022</w:t>
      </w:r>
    </w:p>
    <w:p w14:paraId="7E06037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3FFF" w14:textId="77777777" w:rsidR="004E03E3" w:rsidRDefault="004E03E3" w:rsidP="009139A6">
      <w:r>
        <w:separator/>
      </w:r>
    </w:p>
  </w:endnote>
  <w:endnote w:type="continuationSeparator" w:id="0">
    <w:p w14:paraId="36806E5C" w14:textId="77777777" w:rsidR="004E03E3" w:rsidRDefault="004E03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34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87B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13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E3A3" w14:textId="77777777" w:rsidR="004E03E3" w:rsidRDefault="004E03E3" w:rsidP="009139A6">
      <w:r>
        <w:separator/>
      </w:r>
    </w:p>
  </w:footnote>
  <w:footnote w:type="continuationSeparator" w:id="0">
    <w:p w14:paraId="1EDD394C" w14:textId="77777777" w:rsidR="004E03E3" w:rsidRDefault="004E03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A4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26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CB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E3"/>
    <w:rsid w:val="000666E0"/>
    <w:rsid w:val="002510B7"/>
    <w:rsid w:val="004E03E3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ABEC"/>
  <w15:chartTrackingRefBased/>
  <w15:docId w15:val="{F683313C-5F77-4F75-9C49-F05B0F0F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E0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2022-09-25T19:53:00Z</dcterms:created>
  <dcterms:modified xsi:type="dcterms:W3CDTF">2022-09-25T19:53:00Z</dcterms:modified>
</cp:coreProperties>
</file>