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ED824" w14:textId="77777777" w:rsidR="00CA49D4" w:rsidRDefault="00CA49D4" w:rsidP="00CA49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Edmund HASTYNGES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53469AF8" w14:textId="77777777" w:rsidR="00CA49D4" w:rsidRDefault="00CA49D4" w:rsidP="00CA49D4">
      <w:pPr>
        <w:pStyle w:val="NoSpacing"/>
        <w:rPr>
          <w:rFonts w:cs="Times New Roman"/>
          <w:szCs w:val="24"/>
        </w:rPr>
      </w:pPr>
    </w:p>
    <w:p w14:paraId="56B402C8" w14:textId="77777777" w:rsidR="00CA49D4" w:rsidRDefault="00CA49D4" w:rsidP="00CA49D4">
      <w:pPr>
        <w:pStyle w:val="NoSpacing"/>
        <w:rPr>
          <w:rFonts w:cs="Times New Roman"/>
          <w:szCs w:val="24"/>
        </w:rPr>
      </w:pPr>
    </w:p>
    <w:p w14:paraId="52DB9D5A" w14:textId="77777777" w:rsidR="00CA49D4" w:rsidRDefault="00CA49D4" w:rsidP="00CA49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Feb.1489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Northamptonshire </w:t>
      </w:r>
    </w:p>
    <w:p w14:paraId="4E3078B6" w14:textId="77777777" w:rsidR="00CA49D4" w:rsidRDefault="00CA49D4" w:rsidP="00CA49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Rutland.      (C.F.R. 1485-1509 p.87)</w:t>
      </w:r>
    </w:p>
    <w:p w14:paraId="3493B0FD" w14:textId="77777777" w:rsidR="00CA49D4" w:rsidRDefault="00CA49D4" w:rsidP="00CA49D4">
      <w:pPr>
        <w:pStyle w:val="NoSpacing"/>
        <w:rPr>
          <w:rFonts w:cs="Times New Roman"/>
          <w:szCs w:val="24"/>
        </w:rPr>
      </w:pPr>
    </w:p>
    <w:p w14:paraId="20F9AFB5" w14:textId="77777777" w:rsidR="00CA49D4" w:rsidRDefault="00CA49D4" w:rsidP="00CA49D4">
      <w:pPr>
        <w:pStyle w:val="NoSpacing"/>
        <w:rPr>
          <w:rFonts w:cs="Times New Roman"/>
          <w:szCs w:val="24"/>
        </w:rPr>
      </w:pPr>
    </w:p>
    <w:p w14:paraId="25D66568" w14:textId="77777777" w:rsidR="00CA49D4" w:rsidRDefault="00CA49D4" w:rsidP="00CA49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59C150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13905" w14:textId="77777777" w:rsidR="00CA49D4" w:rsidRDefault="00CA49D4" w:rsidP="009139A6">
      <w:r>
        <w:separator/>
      </w:r>
    </w:p>
  </w:endnote>
  <w:endnote w:type="continuationSeparator" w:id="0">
    <w:p w14:paraId="4664C5C7" w14:textId="77777777" w:rsidR="00CA49D4" w:rsidRDefault="00CA49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494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9E9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95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B3EED" w14:textId="77777777" w:rsidR="00CA49D4" w:rsidRDefault="00CA49D4" w:rsidP="009139A6">
      <w:r>
        <w:separator/>
      </w:r>
    </w:p>
  </w:footnote>
  <w:footnote w:type="continuationSeparator" w:id="0">
    <w:p w14:paraId="3C3439A7" w14:textId="77777777" w:rsidR="00CA49D4" w:rsidRDefault="00CA49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DC6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04F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15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D4"/>
    <w:rsid w:val="000666E0"/>
    <w:rsid w:val="002510B7"/>
    <w:rsid w:val="00270799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49D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6E1"/>
  <w15:chartTrackingRefBased/>
  <w15:docId w15:val="{E83DAD16-8AFD-4DB2-8B66-4B904A91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2024-09-15T18:03:00Z</dcterms:created>
  <dcterms:modified xsi:type="dcterms:W3CDTF">2024-09-15T18:03:00Z</dcterms:modified>
</cp:coreProperties>
</file>