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A28C" w14:textId="53745381" w:rsidR="00BA00AB" w:rsidRDefault="000704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Edmund HASTYNGES</w:t>
      </w:r>
      <w:r>
        <w:rPr>
          <w:rFonts w:ascii="Times New Roman" w:hAnsi="Times New Roman" w:cs="Times New Roman"/>
          <w:sz w:val="24"/>
          <w:szCs w:val="24"/>
        </w:rPr>
        <w:t xml:space="preserve">      (fl.1418)</w:t>
      </w:r>
    </w:p>
    <w:p w14:paraId="2B694756" w14:textId="00E28397" w:rsidR="0007042C" w:rsidRDefault="000704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DEE710" w14:textId="5E5314EC" w:rsidR="0007042C" w:rsidRDefault="000704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568B59" w14:textId="444C2999" w:rsidR="0007042C" w:rsidRDefault="000704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Nov.1418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Northumberland.   (C.F.R. 1413-22)</w:t>
      </w:r>
    </w:p>
    <w:p w14:paraId="38E4AE98" w14:textId="380AD928" w:rsidR="0007042C" w:rsidRDefault="000704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39A881" w14:textId="26020F97" w:rsidR="0007042C" w:rsidRDefault="000704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1CEC92" w14:textId="0B6CFCE1" w:rsidR="0007042C" w:rsidRPr="0007042C" w:rsidRDefault="000704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August 2021</w:t>
      </w:r>
    </w:p>
    <w:sectPr w:rsidR="0007042C" w:rsidRPr="000704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1145" w14:textId="77777777" w:rsidR="0007042C" w:rsidRDefault="0007042C" w:rsidP="009139A6">
      <w:r>
        <w:separator/>
      </w:r>
    </w:p>
  </w:endnote>
  <w:endnote w:type="continuationSeparator" w:id="0">
    <w:p w14:paraId="4C22F006" w14:textId="77777777" w:rsidR="0007042C" w:rsidRDefault="000704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4F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EA1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24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BA64" w14:textId="77777777" w:rsidR="0007042C" w:rsidRDefault="0007042C" w:rsidP="009139A6">
      <w:r>
        <w:separator/>
      </w:r>
    </w:p>
  </w:footnote>
  <w:footnote w:type="continuationSeparator" w:id="0">
    <w:p w14:paraId="569A655C" w14:textId="77777777" w:rsidR="0007042C" w:rsidRDefault="000704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F6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C5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07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2C"/>
    <w:rsid w:val="000666E0"/>
    <w:rsid w:val="0007042C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475D"/>
  <w15:chartTrackingRefBased/>
  <w15:docId w15:val="{BF1EB508-9265-47BC-8D33-074506B0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2021-08-31T20:56:00Z</dcterms:created>
  <dcterms:modified xsi:type="dcterms:W3CDTF">2021-08-31T20:59:00Z</dcterms:modified>
</cp:coreProperties>
</file>