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2D50" w14:textId="2B0167E0" w:rsidR="00BA00AB" w:rsidRDefault="006177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HASTYNGES</w:t>
      </w:r>
      <w:r>
        <w:rPr>
          <w:rFonts w:cs="Times New Roman"/>
          <w:szCs w:val="24"/>
        </w:rPr>
        <w:t xml:space="preserve">       (d.ca.1441)</w:t>
      </w:r>
    </w:p>
    <w:p w14:paraId="03779EFC" w14:textId="77777777" w:rsidR="0061771E" w:rsidRDefault="0061771E" w:rsidP="009139A6">
      <w:pPr>
        <w:pStyle w:val="NoSpacing"/>
        <w:rPr>
          <w:rFonts w:cs="Times New Roman"/>
          <w:szCs w:val="24"/>
        </w:rPr>
      </w:pPr>
    </w:p>
    <w:p w14:paraId="66D16780" w14:textId="77777777" w:rsidR="0061771E" w:rsidRDefault="0061771E" w:rsidP="009139A6">
      <w:pPr>
        <w:pStyle w:val="NoSpacing"/>
        <w:rPr>
          <w:rFonts w:cs="Times New Roman"/>
          <w:szCs w:val="24"/>
        </w:rPr>
      </w:pPr>
    </w:p>
    <w:p w14:paraId="18E91117" w14:textId="03A349E4" w:rsidR="007C223F" w:rsidRDefault="007C22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Oct.1440</w:t>
      </w:r>
      <w:r>
        <w:rPr>
          <w:rFonts w:cs="Times New Roman"/>
          <w:szCs w:val="24"/>
        </w:rPr>
        <w:tab/>
        <w:t>Writ of diem clausit extremum to the Escheator of Northumberland.</w:t>
      </w:r>
    </w:p>
    <w:p w14:paraId="4FEA3079" w14:textId="79D1BC0C" w:rsidR="007C223F" w:rsidRDefault="007C22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(C.F.R. 1437-45 p.165)</w:t>
      </w:r>
    </w:p>
    <w:p w14:paraId="68BFA475" w14:textId="3EEFD298" w:rsidR="0061771E" w:rsidRDefault="006177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Mar.1441</w:t>
      </w:r>
      <w:r>
        <w:rPr>
          <w:rFonts w:cs="Times New Roman"/>
          <w:szCs w:val="24"/>
        </w:rPr>
        <w:tab/>
        <w:t>Writ of diem clausit extremum to the Escheator of Northamptonshire.</w:t>
      </w:r>
    </w:p>
    <w:p w14:paraId="645111BE" w14:textId="5817C961" w:rsidR="0061771E" w:rsidRDefault="006177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C223F">
        <w:rPr>
          <w:rFonts w:cs="Times New Roman"/>
          <w:szCs w:val="24"/>
        </w:rPr>
        <w:t>(ibid.)</w:t>
      </w:r>
    </w:p>
    <w:p w14:paraId="60DBA3D4" w14:textId="77777777" w:rsidR="0061771E" w:rsidRDefault="0061771E" w:rsidP="009139A6">
      <w:pPr>
        <w:pStyle w:val="NoSpacing"/>
        <w:rPr>
          <w:rFonts w:cs="Times New Roman"/>
          <w:szCs w:val="24"/>
        </w:rPr>
      </w:pPr>
    </w:p>
    <w:p w14:paraId="6C3931DD" w14:textId="77777777" w:rsidR="0061771E" w:rsidRDefault="0061771E" w:rsidP="009139A6">
      <w:pPr>
        <w:pStyle w:val="NoSpacing"/>
        <w:rPr>
          <w:rFonts w:cs="Times New Roman"/>
          <w:szCs w:val="24"/>
        </w:rPr>
      </w:pPr>
    </w:p>
    <w:p w14:paraId="12E1FDC0" w14:textId="55C90A4D" w:rsidR="0061771E" w:rsidRDefault="00AC472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2023</w:t>
      </w:r>
    </w:p>
    <w:p w14:paraId="386A1A8C" w14:textId="243408EE" w:rsidR="007C223F" w:rsidRPr="0061771E" w:rsidRDefault="007C22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August 2023</w:t>
      </w:r>
    </w:p>
    <w:sectPr w:rsidR="007C223F" w:rsidRPr="006177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CC76" w14:textId="77777777" w:rsidR="0061771E" w:rsidRDefault="0061771E" w:rsidP="009139A6">
      <w:r>
        <w:separator/>
      </w:r>
    </w:p>
  </w:endnote>
  <w:endnote w:type="continuationSeparator" w:id="0">
    <w:p w14:paraId="3647CE05" w14:textId="77777777" w:rsidR="0061771E" w:rsidRDefault="00617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1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67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96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245C" w14:textId="77777777" w:rsidR="0061771E" w:rsidRDefault="0061771E" w:rsidP="009139A6">
      <w:r>
        <w:separator/>
      </w:r>
    </w:p>
  </w:footnote>
  <w:footnote w:type="continuationSeparator" w:id="0">
    <w:p w14:paraId="36C20115" w14:textId="77777777" w:rsidR="0061771E" w:rsidRDefault="00617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6F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A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7C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1E"/>
    <w:rsid w:val="000666E0"/>
    <w:rsid w:val="002510B7"/>
    <w:rsid w:val="005C130B"/>
    <w:rsid w:val="0061771E"/>
    <w:rsid w:val="007C223F"/>
    <w:rsid w:val="00826F5C"/>
    <w:rsid w:val="009139A6"/>
    <w:rsid w:val="009448BB"/>
    <w:rsid w:val="00947624"/>
    <w:rsid w:val="00A3176C"/>
    <w:rsid w:val="00AC4722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D2C0"/>
  <w15:chartTrackingRefBased/>
  <w15:docId w15:val="{A32F66EB-785E-4C7C-AE14-95D1E49D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2023-08-04T17:13:00Z</dcterms:created>
  <dcterms:modified xsi:type="dcterms:W3CDTF">2023-08-06T21:02:00Z</dcterms:modified>
</cp:coreProperties>
</file>