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76" w:rsidRDefault="002C2C76" w:rsidP="002C2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Walter HASTYNGES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2C2C76" w:rsidRDefault="002C2C76" w:rsidP="002C2C76">
      <w:pPr>
        <w:rPr>
          <w:rFonts w:ascii="Times New Roman" w:hAnsi="Times New Roman" w:cs="Times New Roman"/>
        </w:rPr>
      </w:pPr>
    </w:p>
    <w:p w:rsidR="002C2C76" w:rsidRDefault="002C2C76" w:rsidP="002C2C76">
      <w:pPr>
        <w:rPr>
          <w:rFonts w:ascii="Times New Roman" w:hAnsi="Times New Roman" w:cs="Times New Roman"/>
        </w:rPr>
      </w:pPr>
    </w:p>
    <w:p w:rsidR="002C2C76" w:rsidRDefault="002C2C76" w:rsidP="002C2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Peter Hudson of Danby, North Riding</w:t>
      </w:r>
    </w:p>
    <w:p w:rsidR="002C2C76" w:rsidRDefault="002C2C76" w:rsidP="002C2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of Yorkshire(q.v.), and his wife, Agnes(q.v.).</w:t>
      </w:r>
    </w:p>
    <w:p w:rsidR="002C2C76" w:rsidRDefault="002C2C76" w:rsidP="002C2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2C2C76" w:rsidRDefault="002C2C76" w:rsidP="002C2C76">
      <w:pPr>
        <w:rPr>
          <w:rFonts w:ascii="Times New Roman" w:hAnsi="Times New Roman" w:cs="Times New Roman"/>
        </w:rPr>
      </w:pPr>
    </w:p>
    <w:p w:rsidR="002C2C76" w:rsidRDefault="002C2C76" w:rsidP="002C2C76">
      <w:pPr>
        <w:rPr>
          <w:rFonts w:ascii="Times New Roman" w:hAnsi="Times New Roman" w:cs="Times New Roman"/>
        </w:rPr>
      </w:pPr>
    </w:p>
    <w:p w:rsidR="002C2C76" w:rsidRDefault="002C2C76" w:rsidP="002C2C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January 2018</w:t>
      </w:r>
    </w:p>
    <w:p w:rsidR="006B2F86" w:rsidRPr="00E71FC3" w:rsidRDefault="002C2C7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C76" w:rsidRDefault="002C2C76" w:rsidP="00E71FC3">
      <w:r>
        <w:separator/>
      </w:r>
    </w:p>
  </w:endnote>
  <w:endnote w:type="continuationSeparator" w:id="0">
    <w:p w:rsidR="002C2C76" w:rsidRDefault="002C2C7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C76" w:rsidRDefault="002C2C76" w:rsidP="00E71FC3">
      <w:r>
        <w:separator/>
      </w:r>
    </w:p>
  </w:footnote>
  <w:footnote w:type="continuationSeparator" w:id="0">
    <w:p w:rsidR="002C2C76" w:rsidRDefault="002C2C7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76"/>
    <w:rsid w:val="001A7C09"/>
    <w:rsid w:val="002C2C7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5E6B4-741B-44A7-918D-CF540C8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C7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2018-01-09T21:43:00Z</dcterms:created>
  <dcterms:modified xsi:type="dcterms:W3CDTF">2018-01-09T21:43:00Z</dcterms:modified>
</cp:coreProperties>
</file>