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696" w:rsidRDefault="00754696" w:rsidP="007546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HASTYNGES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754696" w:rsidRDefault="00754696" w:rsidP="007546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Wolverton, Buckinghamshire. Husbandman.</w:t>
      </w:r>
    </w:p>
    <w:p w:rsidR="00754696" w:rsidRDefault="00754696" w:rsidP="00754696">
      <w:pPr>
        <w:rPr>
          <w:rFonts w:ascii="Times New Roman" w:hAnsi="Times New Roman" w:cs="Times New Roman"/>
        </w:rPr>
      </w:pPr>
    </w:p>
    <w:p w:rsidR="00754696" w:rsidRDefault="00754696" w:rsidP="00754696">
      <w:pPr>
        <w:rPr>
          <w:rFonts w:ascii="Times New Roman" w:hAnsi="Times New Roman" w:cs="Times New Roman"/>
        </w:rPr>
      </w:pPr>
    </w:p>
    <w:p w:rsidR="00754696" w:rsidRDefault="00754696" w:rsidP="007546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Hayle</w:t>
      </w:r>
      <w:proofErr w:type="spellEnd"/>
      <w:r>
        <w:rPr>
          <w:rFonts w:ascii="Times New Roman" w:hAnsi="Times New Roman" w:cs="Times New Roman"/>
        </w:rPr>
        <w:t>(q.v.) brought a plaint of forgery against him.</w:t>
      </w:r>
    </w:p>
    <w:p w:rsidR="00754696" w:rsidRDefault="00754696" w:rsidP="007546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0C230B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754696" w:rsidRDefault="00754696" w:rsidP="00754696">
      <w:pPr>
        <w:rPr>
          <w:rFonts w:ascii="Times New Roman" w:hAnsi="Times New Roman" w:cs="Times New Roman"/>
        </w:rPr>
      </w:pPr>
    </w:p>
    <w:p w:rsidR="00754696" w:rsidRDefault="00754696" w:rsidP="00754696">
      <w:pPr>
        <w:rPr>
          <w:rFonts w:ascii="Times New Roman" w:hAnsi="Times New Roman" w:cs="Times New Roman"/>
        </w:rPr>
      </w:pPr>
    </w:p>
    <w:p w:rsidR="00754696" w:rsidRDefault="00754696" w:rsidP="007546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January 2018</w:t>
      </w:r>
    </w:p>
    <w:p w:rsidR="006B2F86" w:rsidRPr="00E71FC3" w:rsidRDefault="0075469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696" w:rsidRDefault="00754696" w:rsidP="00E71FC3">
      <w:r>
        <w:separator/>
      </w:r>
    </w:p>
  </w:endnote>
  <w:endnote w:type="continuationSeparator" w:id="0">
    <w:p w:rsidR="00754696" w:rsidRDefault="0075469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696" w:rsidRDefault="00754696" w:rsidP="00E71FC3">
      <w:r>
        <w:separator/>
      </w:r>
    </w:p>
  </w:footnote>
  <w:footnote w:type="continuationSeparator" w:id="0">
    <w:p w:rsidR="00754696" w:rsidRDefault="0075469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96"/>
    <w:rsid w:val="001A7C09"/>
    <w:rsid w:val="00577BD5"/>
    <w:rsid w:val="00656CBA"/>
    <w:rsid w:val="006A1F77"/>
    <w:rsid w:val="00733BE7"/>
    <w:rsid w:val="0075469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DA0B1-B3CB-4D72-800F-1E4CF5F6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469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546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2018-01-15T22:18:00Z</dcterms:created>
  <dcterms:modified xsi:type="dcterms:W3CDTF">2018-01-15T22:18:00Z</dcterms:modified>
</cp:coreProperties>
</file>