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0C18B" w14:textId="77777777" w:rsidR="00B75D14" w:rsidRDefault="00B75D14" w:rsidP="00B75D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Philippa de HASTYNGS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d.1400)</w:t>
      </w:r>
    </w:p>
    <w:p w14:paraId="20DDEDCE" w14:textId="77777777" w:rsidR="00B75D14" w:rsidRDefault="00B75D14" w:rsidP="00B75D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Widow.</w:t>
      </w:r>
    </w:p>
    <w:p w14:paraId="7CF8B86C" w14:textId="77777777" w:rsidR="00B75D14" w:rsidRDefault="00B75D14" w:rsidP="00B75D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C7F71A" w14:textId="77777777" w:rsidR="00B75D14" w:rsidRDefault="00B75D14" w:rsidP="00B75D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5F81A0" w14:textId="77777777" w:rsidR="00B75D14" w:rsidRDefault="00B75D14" w:rsidP="00B75D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John.   (C.F.R. 1399-1405 p.81)</w:t>
      </w:r>
    </w:p>
    <w:p w14:paraId="40FCC798" w14:textId="77777777" w:rsidR="00B75D14" w:rsidRDefault="00B75D14" w:rsidP="00B75D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81DE59" w14:textId="77777777" w:rsidR="00B75D14" w:rsidRDefault="00B75D14" w:rsidP="00B75D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3BC4C9" w14:textId="77777777" w:rsidR="00B75D14" w:rsidRDefault="00B75D14" w:rsidP="00B75D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Oct.1400</w:t>
      </w:r>
      <w:r>
        <w:rPr>
          <w:rFonts w:ascii="Times New Roman" w:hAnsi="Times New Roman" w:cs="Times New Roman"/>
          <w:sz w:val="24"/>
          <w:szCs w:val="24"/>
        </w:rPr>
        <w:tab/>
        <w:t>She had died before this date.    (ibid.)</w:t>
      </w:r>
    </w:p>
    <w:p w14:paraId="58F945A9" w14:textId="77777777" w:rsidR="00B75D14" w:rsidRDefault="00B75D14" w:rsidP="00B75D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F23AC9" w14:textId="77777777" w:rsidR="00B75D14" w:rsidRDefault="00B75D14" w:rsidP="00B75D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C61B6C" w14:textId="77777777" w:rsidR="00B75D14" w:rsidRDefault="00B75D14" w:rsidP="00B75D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April 2021</w:t>
      </w:r>
    </w:p>
    <w:p w14:paraId="4457D89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1AF31" w14:textId="77777777" w:rsidR="00B75D14" w:rsidRDefault="00B75D14" w:rsidP="009139A6">
      <w:r>
        <w:separator/>
      </w:r>
    </w:p>
  </w:endnote>
  <w:endnote w:type="continuationSeparator" w:id="0">
    <w:p w14:paraId="609AF468" w14:textId="77777777" w:rsidR="00B75D14" w:rsidRDefault="00B75D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7A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0D44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AD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3D52" w14:textId="77777777" w:rsidR="00B75D14" w:rsidRDefault="00B75D14" w:rsidP="009139A6">
      <w:r>
        <w:separator/>
      </w:r>
    </w:p>
  </w:footnote>
  <w:footnote w:type="continuationSeparator" w:id="0">
    <w:p w14:paraId="637E7FE1" w14:textId="77777777" w:rsidR="00B75D14" w:rsidRDefault="00B75D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68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18E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96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14"/>
    <w:rsid w:val="000666E0"/>
    <w:rsid w:val="002510B7"/>
    <w:rsid w:val="005C130B"/>
    <w:rsid w:val="00826F5C"/>
    <w:rsid w:val="009139A6"/>
    <w:rsid w:val="009448BB"/>
    <w:rsid w:val="00A3176C"/>
    <w:rsid w:val="00AE65F8"/>
    <w:rsid w:val="00B75D14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154B8"/>
  <w15:chartTrackingRefBased/>
  <w15:docId w15:val="{8C717663-2154-49C6-93BD-D34251B1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2021-04-18T20:03:00Z</dcterms:created>
  <dcterms:modified xsi:type="dcterms:W3CDTF">2021-04-18T20:04:00Z</dcterms:modified>
</cp:coreProperties>
</file>