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454592" w14:textId="7E57ED6C" w:rsidR="006B2F86" w:rsidRDefault="0072682E" w:rsidP="00E71FC3">
      <w:pPr>
        <w:pStyle w:val="NoSpacing"/>
      </w:pPr>
      <w:r>
        <w:rPr>
          <w:u w:val="single"/>
        </w:rPr>
        <w:t>Walter HASTYNGS</w:t>
      </w:r>
      <w:r>
        <w:t xml:space="preserve">   </w:t>
      </w:r>
      <w:proofErr w:type="gramStart"/>
      <w:r>
        <w:t xml:space="preserve">   (</w:t>
      </w:r>
      <w:proofErr w:type="gramEnd"/>
      <w:r>
        <w:t>d.1488-9)</w:t>
      </w:r>
    </w:p>
    <w:p w14:paraId="0E3C5255" w14:textId="482A0727" w:rsidR="0072682E" w:rsidRDefault="0072682E" w:rsidP="00E71FC3">
      <w:pPr>
        <w:pStyle w:val="NoSpacing"/>
      </w:pPr>
      <w:r>
        <w:t xml:space="preserve">of the parish of </w:t>
      </w:r>
      <w:proofErr w:type="spellStart"/>
      <w:proofErr w:type="gramStart"/>
      <w:r>
        <w:t>St.Michael</w:t>
      </w:r>
      <w:proofErr w:type="spellEnd"/>
      <w:proofErr w:type="gramEnd"/>
      <w:r>
        <w:t>, York.</w:t>
      </w:r>
    </w:p>
    <w:p w14:paraId="0F613EA9" w14:textId="20AD848E" w:rsidR="0072682E" w:rsidRDefault="0072682E" w:rsidP="00E71FC3">
      <w:pPr>
        <w:pStyle w:val="NoSpacing"/>
      </w:pPr>
    </w:p>
    <w:p w14:paraId="3BC3070A" w14:textId="43F1E11A" w:rsidR="0072682E" w:rsidRDefault="0072682E" w:rsidP="00E71FC3">
      <w:pPr>
        <w:pStyle w:val="NoSpacing"/>
      </w:pPr>
    </w:p>
    <w:p w14:paraId="31556D73" w14:textId="0401A1DB" w:rsidR="0072682E" w:rsidRDefault="0072682E" w:rsidP="00E71FC3">
      <w:pPr>
        <w:pStyle w:val="NoSpacing"/>
      </w:pPr>
      <w:r>
        <w:t>26 Mar.1488</w:t>
      </w:r>
      <w:r>
        <w:tab/>
      </w:r>
      <w:r>
        <w:t>He made his Will.   (W.Y.R. p.80)</w:t>
      </w:r>
    </w:p>
    <w:p w14:paraId="350D1318" w14:textId="77777777" w:rsidR="0072682E" w:rsidRDefault="0072682E" w:rsidP="0072682E">
      <w:pPr>
        <w:pStyle w:val="NoSpacing"/>
      </w:pPr>
      <w:r>
        <w:t>26 Jan.</w:t>
      </w:r>
      <w:r>
        <w:tab/>
        <w:t>1489</w:t>
      </w:r>
      <w:r>
        <w:tab/>
      </w:r>
      <w:r>
        <w:t>Probate of his Will.   (ibid.)</w:t>
      </w:r>
    </w:p>
    <w:p w14:paraId="51A2525D" w14:textId="77777777" w:rsidR="0072682E" w:rsidRDefault="0072682E" w:rsidP="0072682E">
      <w:pPr>
        <w:pStyle w:val="NoSpacing"/>
      </w:pPr>
    </w:p>
    <w:p w14:paraId="5B3EA109" w14:textId="77777777" w:rsidR="0072682E" w:rsidRDefault="0072682E" w:rsidP="0072682E">
      <w:pPr>
        <w:pStyle w:val="NoSpacing"/>
      </w:pPr>
    </w:p>
    <w:p w14:paraId="0CB4BBA7" w14:textId="77777777" w:rsidR="0072682E" w:rsidRDefault="0072682E" w:rsidP="0072682E">
      <w:pPr>
        <w:pStyle w:val="NoSpacing"/>
      </w:pPr>
      <w:r>
        <w:t>24 January 2018</w:t>
      </w:r>
    </w:p>
    <w:p w14:paraId="4DAB0D46" w14:textId="540DFA25" w:rsidR="0072682E" w:rsidRPr="0072682E" w:rsidRDefault="0072682E" w:rsidP="00E71FC3">
      <w:pPr>
        <w:pStyle w:val="NoSpacing"/>
      </w:pPr>
      <w:bookmarkStart w:id="0" w:name="_GoBack"/>
      <w:bookmarkEnd w:id="0"/>
    </w:p>
    <w:sectPr w:rsidR="0072682E" w:rsidRPr="0072682E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CE76BC" w14:textId="77777777" w:rsidR="0072682E" w:rsidRDefault="0072682E" w:rsidP="00E71FC3">
      <w:pPr>
        <w:spacing w:after="0" w:line="240" w:lineRule="auto"/>
      </w:pPr>
      <w:r>
        <w:separator/>
      </w:r>
    </w:p>
  </w:endnote>
  <w:endnote w:type="continuationSeparator" w:id="0">
    <w:p w14:paraId="530CC252" w14:textId="77777777" w:rsidR="0072682E" w:rsidRDefault="0072682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027B5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8AEB6D" w14:textId="77777777" w:rsidR="0072682E" w:rsidRDefault="0072682E" w:rsidP="00E71FC3">
      <w:pPr>
        <w:spacing w:after="0" w:line="240" w:lineRule="auto"/>
      </w:pPr>
      <w:r>
        <w:separator/>
      </w:r>
    </w:p>
  </w:footnote>
  <w:footnote w:type="continuationSeparator" w:id="0">
    <w:p w14:paraId="59FEE180" w14:textId="77777777" w:rsidR="0072682E" w:rsidRDefault="0072682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82E"/>
    <w:rsid w:val="001A7C09"/>
    <w:rsid w:val="00577BD5"/>
    <w:rsid w:val="00656CBA"/>
    <w:rsid w:val="006A1F77"/>
    <w:rsid w:val="0072682E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9C521"/>
  <w15:chartTrackingRefBased/>
  <w15:docId w15:val="{2CFC399F-7751-49B6-A1FD-F19914CF2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21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2018-01-24T20:05:00Z</dcterms:created>
  <dcterms:modified xsi:type="dcterms:W3CDTF">2018-01-24T20:06:00Z</dcterms:modified>
</cp:coreProperties>
</file>