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C25" w:rsidRDefault="00E46C25" w:rsidP="00E46C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HASULHOLT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E46C25" w:rsidRDefault="00E46C25" w:rsidP="00E4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6C25" w:rsidRDefault="00E46C25" w:rsidP="00E4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6C25" w:rsidRDefault="00E46C25" w:rsidP="00E46C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Oct.1418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in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Southam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46C25" w:rsidRDefault="00E46C25" w:rsidP="00E46C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Warwickshire, into lands held by the late Thomas de Crewe(q.v.).</w:t>
      </w:r>
    </w:p>
    <w:p w:rsidR="00E46C25" w:rsidRDefault="00E46C25" w:rsidP="00E46C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26388C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21-83)</w:t>
      </w:r>
    </w:p>
    <w:p w:rsidR="00E46C25" w:rsidRDefault="00E46C25" w:rsidP="00E4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6C25" w:rsidRDefault="00E46C25" w:rsidP="00E46C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E46C25" w:rsidRDefault="00E46C25" w:rsidP="00E46C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November 2015</w:t>
      </w:r>
      <w:bookmarkStart w:id="0" w:name="_GoBack"/>
      <w:bookmarkEnd w:id="0"/>
    </w:p>
    <w:sectPr w:rsidR="00DD5B8A" w:rsidRPr="00E46C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C25" w:rsidRDefault="00E46C25" w:rsidP="00564E3C">
      <w:pPr>
        <w:spacing w:after="0" w:line="240" w:lineRule="auto"/>
      </w:pPr>
      <w:r>
        <w:separator/>
      </w:r>
    </w:p>
  </w:endnote>
  <w:endnote w:type="continuationSeparator" w:id="0">
    <w:p w:rsidR="00E46C25" w:rsidRDefault="00E46C2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46C25">
      <w:rPr>
        <w:rFonts w:ascii="Times New Roman" w:hAnsi="Times New Roman" w:cs="Times New Roman"/>
        <w:noProof/>
        <w:sz w:val="24"/>
        <w:szCs w:val="24"/>
      </w:rPr>
      <w:t>3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C25" w:rsidRDefault="00E46C25" w:rsidP="00564E3C">
      <w:pPr>
        <w:spacing w:after="0" w:line="240" w:lineRule="auto"/>
      </w:pPr>
      <w:r>
        <w:separator/>
      </w:r>
    </w:p>
  </w:footnote>
  <w:footnote w:type="continuationSeparator" w:id="0">
    <w:p w:rsidR="00E46C25" w:rsidRDefault="00E46C2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25"/>
    <w:rsid w:val="00372DC6"/>
    <w:rsid w:val="00564E3C"/>
    <w:rsid w:val="0064591D"/>
    <w:rsid w:val="00DD5B8A"/>
    <w:rsid w:val="00E46C25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271BD"/>
  <w15:chartTrackingRefBased/>
  <w15:docId w15:val="{7438D475-2526-4090-9084-8E21F175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E46C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2015-11-03T20:28:00Z</dcterms:created>
  <dcterms:modified xsi:type="dcterms:W3CDTF">2015-11-03T20:30:00Z</dcterms:modified>
</cp:coreProperties>
</file>