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49D52" w14:textId="52A34B04" w:rsidR="002A11A1" w:rsidRDefault="002A11A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HASYLDEN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559BA228" w14:textId="0E3CD61F" w:rsidR="002A11A1" w:rsidRDefault="002A11A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Cranbrook, Kent.</w:t>
      </w:r>
    </w:p>
    <w:p w14:paraId="434E3918" w14:textId="77777777" w:rsidR="002A11A1" w:rsidRDefault="002A11A1" w:rsidP="009139A6">
      <w:pPr>
        <w:pStyle w:val="NoSpacing"/>
        <w:rPr>
          <w:rFonts w:cs="Times New Roman"/>
          <w:szCs w:val="24"/>
        </w:rPr>
      </w:pPr>
    </w:p>
    <w:p w14:paraId="7FEC319A" w14:textId="77777777" w:rsidR="002A11A1" w:rsidRDefault="002A11A1" w:rsidP="009139A6">
      <w:pPr>
        <w:pStyle w:val="NoSpacing"/>
        <w:rPr>
          <w:rFonts w:cs="Times New Roman"/>
          <w:szCs w:val="24"/>
        </w:rPr>
      </w:pPr>
    </w:p>
    <w:p w14:paraId="308ECE85" w14:textId="322BA5FC" w:rsidR="002A11A1" w:rsidRDefault="002A11A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Nov.1453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Poyl</w:t>
      </w:r>
      <w:proofErr w:type="spellEnd"/>
      <w:r>
        <w:rPr>
          <w:rFonts w:cs="Times New Roman"/>
          <w:szCs w:val="24"/>
        </w:rPr>
        <w:t xml:space="preserve"> of Cranbrook(q.v.) was pardoned for not appearing to answer him</w:t>
      </w:r>
    </w:p>
    <w:p w14:paraId="71250111" w14:textId="77777777" w:rsidR="002A11A1" w:rsidRDefault="002A11A1" w:rsidP="002A11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a debt of 5 marks.      </w:t>
      </w:r>
      <w:r>
        <w:rPr>
          <w:rFonts w:cs="Times New Roman"/>
          <w:szCs w:val="24"/>
        </w:rPr>
        <w:t>(C.P.R. 1452-61 p.127)</w:t>
      </w:r>
    </w:p>
    <w:p w14:paraId="33A6D8F8" w14:textId="77777777" w:rsidR="002A11A1" w:rsidRDefault="002A11A1" w:rsidP="002A11A1">
      <w:pPr>
        <w:pStyle w:val="NoSpacing"/>
        <w:rPr>
          <w:rFonts w:cs="Times New Roman"/>
          <w:szCs w:val="24"/>
        </w:rPr>
      </w:pPr>
    </w:p>
    <w:p w14:paraId="22DE7C3C" w14:textId="77777777" w:rsidR="002A11A1" w:rsidRDefault="002A11A1" w:rsidP="002A11A1">
      <w:pPr>
        <w:pStyle w:val="NoSpacing"/>
        <w:rPr>
          <w:rFonts w:cs="Times New Roman"/>
          <w:szCs w:val="24"/>
        </w:rPr>
      </w:pPr>
    </w:p>
    <w:p w14:paraId="4C50D0FA" w14:textId="77777777" w:rsidR="002A11A1" w:rsidRDefault="002A11A1" w:rsidP="002A11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August 2024</w:t>
      </w:r>
    </w:p>
    <w:p w14:paraId="34E5A00A" w14:textId="536DF617" w:rsidR="002A11A1" w:rsidRPr="002A11A1" w:rsidRDefault="002A11A1" w:rsidP="009139A6">
      <w:pPr>
        <w:pStyle w:val="NoSpacing"/>
        <w:rPr>
          <w:rFonts w:cs="Times New Roman"/>
          <w:szCs w:val="24"/>
        </w:rPr>
      </w:pPr>
    </w:p>
    <w:sectPr w:rsidR="002A11A1" w:rsidRPr="002A1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28E67" w14:textId="77777777" w:rsidR="002A11A1" w:rsidRDefault="002A11A1" w:rsidP="009139A6">
      <w:r>
        <w:separator/>
      </w:r>
    </w:p>
  </w:endnote>
  <w:endnote w:type="continuationSeparator" w:id="0">
    <w:p w14:paraId="601048ED" w14:textId="77777777" w:rsidR="002A11A1" w:rsidRDefault="002A11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AE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651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970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62E89" w14:textId="77777777" w:rsidR="002A11A1" w:rsidRDefault="002A11A1" w:rsidP="009139A6">
      <w:r>
        <w:separator/>
      </w:r>
    </w:p>
  </w:footnote>
  <w:footnote w:type="continuationSeparator" w:id="0">
    <w:p w14:paraId="40CC8F6A" w14:textId="77777777" w:rsidR="002A11A1" w:rsidRDefault="002A11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84E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84A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4AB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A1"/>
    <w:rsid w:val="000666E0"/>
    <w:rsid w:val="002510B7"/>
    <w:rsid w:val="00270799"/>
    <w:rsid w:val="002A1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37BF"/>
  <w15:chartTrackingRefBased/>
  <w15:docId w15:val="{895AF36A-F011-4272-89A0-B404E3A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2024-08-03T20:00:00Z</dcterms:created>
  <dcterms:modified xsi:type="dcterms:W3CDTF">2024-08-03T20:06:00Z</dcterms:modified>
</cp:coreProperties>
</file>