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49" w:rsidRDefault="00326D49" w:rsidP="00326D49">
      <w:pPr>
        <w:pStyle w:val="NoSpacing"/>
      </w:pPr>
      <w:r>
        <w:rPr>
          <w:u w:val="single"/>
        </w:rPr>
        <w:t>Stephen HASYLDEN</w:t>
      </w:r>
      <w:r>
        <w:t xml:space="preserve">      (fl.1464)</w:t>
      </w:r>
    </w:p>
    <w:p w:rsidR="00326D49" w:rsidRDefault="00326D49" w:rsidP="00326D4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Cranbrook</w:t>
      </w:r>
      <w:proofErr w:type="spellEnd"/>
      <w:r>
        <w:t xml:space="preserve"> and </w:t>
      </w:r>
      <w:proofErr w:type="spellStart"/>
      <w:r>
        <w:t>Kingsnoth</w:t>
      </w:r>
      <w:proofErr w:type="spellEnd"/>
      <w:r>
        <w:t>, Kent.</w:t>
      </w:r>
    </w:p>
    <w:p w:rsidR="00326D49" w:rsidRDefault="00326D49" w:rsidP="00326D49">
      <w:pPr>
        <w:pStyle w:val="NoSpacing"/>
      </w:pPr>
    </w:p>
    <w:p w:rsidR="00326D49" w:rsidRDefault="00326D49" w:rsidP="00326D49">
      <w:pPr>
        <w:pStyle w:val="NoSpacing"/>
      </w:pPr>
    </w:p>
    <w:p w:rsidR="00326D49" w:rsidRDefault="00326D49" w:rsidP="00326D49">
      <w:pPr>
        <w:pStyle w:val="NoSpacing"/>
      </w:pPr>
      <w:r>
        <w:tab/>
        <w:t>1464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p.235)</w:t>
      </w:r>
    </w:p>
    <w:p w:rsidR="00326D49" w:rsidRDefault="00326D49" w:rsidP="00326D49">
      <w:pPr>
        <w:pStyle w:val="NoSpacing"/>
      </w:pPr>
    </w:p>
    <w:p w:rsidR="00326D49" w:rsidRDefault="00326D49" w:rsidP="00326D49">
      <w:pPr>
        <w:pStyle w:val="NoSpacing"/>
      </w:pPr>
    </w:p>
    <w:p w:rsidR="00326D49" w:rsidRDefault="00326D49" w:rsidP="00326D49">
      <w:pPr>
        <w:pStyle w:val="NoSpacing"/>
      </w:pPr>
    </w:p>
    <w:p w:rsidR="00326D49" w:rsidRDefault="00326D49" w:rsidP="00326D49">
      <w:pPr>
        <w:pStyle w:val="NoSpacing"/>
      </w:pPr>
      <w:r>
        <w:t>5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49" w:rsidRDefault="00326D49" w:rsidP="00920DE3">
      <w:pPr>
        <w:spacing w:after="0" w:line="240" w:lineRule="auto"/>
      </w:pPr>
      <w:r>
        <w:separator/>
      </w:r>
    </w:p>
  </w:endnote>
  <w:endnote w:type="continuationSeparator" w:id="0">
    <w:p w:rsidR="00326D49" w:rsidRDefault="00326D4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49" w:rsidRDefault="00326D49" w:rsidP="00920DE3">
      <w:pPr>
        <w:spacing w:after="0" w:line="240" w:lineRule="auto"/>
      </w:pPr>
      <w:r>
        <w:separator/>
      </w:r>
    </w:p>
  </w:footnote>
  <w:footnote w:type="continuationSeparator" w:id="0">
    <w:p w:rsidR="00326D49" w:rsidRDefault="00326D4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49"/>
    <w:rsid w:val="00120749"/>
    <w:rsid w:val="00326D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2014-11-11T20:45:00Z</dcterms:created>
  <dcterms:modified xsi:type="dcterms:W3CDTF">2014-11-11T20:46:00Z</dcterms:modified>
</cp:coreProperties>
</file>