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F1A00" w14:textId="77777777" w:rsidR="0077662D" w:rsidRDefault="0077662D" w:rsidP="00776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HASYLDEN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74E5325C" w14:textId="77777777" w:rsidR="0077662D" w:rsidRDefault="0077662D" w:rsidP="0077662D">
      <w:pPr>
        <w:pStyle w:val="NoSpacing"/>
        <w:rPr>
          <w:rFonts w:cs="Times New Roman"/>
          <w:szCs w:val="24"/>
        </w:rPr>
      </w:pPr>
    </w:p>
    <w:p w14:paraId="17C9F4C0" w14:textId="77777777" w:rsidR="0077662D" w:rsidRDefault="0077662D" w:rsidP="0077662D">
      <w:pPr>
        <w:pStyle w:val="NoSpacing"/>
        <w:rPr>
          <w:rFonts w:cs="Times New Roman"/>
          <w:szCs w:val="24"/>
        </w:rPr>
      </w:pPr>
    </w:p>
    <w:p w14:paraId="39BF3102" w14:textId="77777777" w:rsidR="0077662D" w:rsidRDefault="0077662D" w:rsidP="00776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Cambridgeshire.</w:t>
      </w:r>
    </w:p>
    <w:p w14:paraId="76C7E999" w14:textId="77777777" w:rsidR="0077662D" w:rsidRDefault="0077662D" w:rsidP="00776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6E59848C" w14:textId="77777777" w:rsidR="0077662D" w:rsidRDefault="0077662D" w:rsidP="0077662D">
      <w:pPr>
        <w:pStyle w:val="NoSpacing"/>
        <w:rPr>
          <w:rFonts w:cs="Times New Roman"/>
          <w:szCs w:val="24"/>
        </w:rPr>
      </w:pPr>
    </w:p>
    <w:p w14:paraId="7B3ED356" w14:textId="77777777" w:rsidR="0077662D" w:rsidRDefault="0077662D" w:rsidP="0077662D">
      <w:pPr>
        <w:pStyle w:val="NoSpacing"/>
        <w:rPr>
          <w:rFonts w:cs="Times New Roman"/>
          <w:szCs w:val="24"/>
        </w:rPr>
      </w:pPr>
    </w:p>
    <w:p w14:paraId="343E7A69" w14:textId="77777777" w:rsidR="0077662D" w:rsidRDefault="0077662D" w:rsidP="00776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0AB00B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825DA" w14:textId="77777777" w:rsidR="0077662D" w:rsidRDefault="0077662D" w:rsidP="009139A6">
      <w:r>
        <w:separator/>
      </w:r>
    </w:p>
  </w:endnote>
  <w:endnote w:type="continuationSeparator" w:id="0">
    <w:p w14:paraId="5EF6510B" w14:textId="77777777" w:rsidR="0077662D" w:rsidRDefault="007766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5E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899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115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84880" w14:textId="77777777" w:rsidR="0077662D" w:rsidRDefault="0077662D" w:rsidP="009139A6">
      <w:r>
        <w:separator/>
      </w:r>
    </w:p>
  </w:footnote>
  <w:footnote w:type="continuationSeparator" w:id="0">
    <w:p w14:paraId="4CD0CAC2" w14:textId="77777777" w:rsidR="0077662D" w:rsidRDefault="007766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980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FDA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CFD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2D"/>
    <w:rsid w:val="000666E0"/>
    <w:rsid w:val="00101CE1"/>
    <w:rsid w:val="002510B7"/>
    <w:rsid w:val="00270799"/>
    <w:rsid w:val="005C130B"/>
    <w:rsid w:val="0077662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C258"/>
  <w15:chartTrackingRefBased/>
  <w15:docId w15:val="{24F95603-B072-49ED-A406-399C2F2C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2024-12-06T10:47:00Z</dcterms:created>
  <dcterms:modified xsi:type="dcterms:W3CDTF">2024-12-06T10:47:00Z</dcterms:modified>
</cp:coreProperties>
</file>