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0FBA" w14:textId="77777777" w:rsidR="00EE09A1" w:rsidRDefault="00EE09A1" w:rsidP="00EE09A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HASYLHOLT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592545F5" w14:textId="77777777" w:rsidR="00EE09A1" w:rsidRPr="008C7982" w:rsidRDefault="00EE09A1" w:rsidP="00EE09A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Alcester, Warwickshire.</w:t>
      </w:r>
    </w:p>
    <w:p w14:paraId="05F9BDB8" w14:textId="77777777" w:rsidR="00EE09A1" w:rsidRDefault="00EE09A1" w:rsidP="00EE09A1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58EFFD08" w14:textId="77777777" w:rsidR="00EE09A1" w:rsidRDefault="00EE09A1" w:rsidP="00EE09A1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09CAF6CC" w14:textId="77777777" w:rsidR="00EE09A1" w:rsidRDefault="00EE09A1" w:rsidP="00EE09A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Apr.1484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spellStart"/>
      <w:r>
        <w:rPr>
          <w:rFonts w:eastAsia="Times New Roman" w:cs="Times New Roman"/>
          <w:szCs w:val="24"/>
        </w:rPr>
        <w:t>virtute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officii</w:t>
      </w:r>
      <w:proofErr w:type="spellEnd"/>
      <w:r>
        <w:rPr>
          <w:rFonts w:eastAsia="Times New Roman" w:cs="Times New Roman"/>
          <w:szCs w:val="24"/>
        </w:rPr>
        <w:t xml:space="preserve"> held in </w:t>
      </w:r>
      <w:proofErr w:type="gramStart"/>
      <w:r>
        <w:rPr>
          <w:rFonts w:eastAsia="Times New Roman" w:cs="Times New Roman"/>
          <w:szCs w:val="24"/>
        </w:rPr>
        <w:t>Stratford-upon-Avon</w:t>
      </w:r>
      <w:proofErr w:type="gramEnd"/>
    </w:p>
    <w:p w14:paraId="4A6AB03F" w14:textId="77777777" w:rsidR="00EE09A1" w:rsidRDefault="00EE09A1" w:rsidP="00EE09A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William Langley(q.v.).</w:t>
      </w:r>
    </w:p>
    <w:p w14:paraId="79F84D4E" w14:textId="77777777" w:rsidR="00EE09A1" w:rsidRDefault="00EE09A1" w:rsidP="00EE09A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5BAA32B" w14:textId="77777777" w:rsidR="00EE09A1" w:rsidRDefault="00EE09A1" w:rsidP="00EE09A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p.92)</w:t>
      </w:r>
    </w:p>
    <w:p w14:paraId="24128FF3" w14:textId="77777777" w:rsidR="00EE09A1" w:rsidRDefault="00EE09A1" w:rsidP="00EE09A1">
      <w:pPr>
        <w:pStyle w:val="NoSpacing"/>
        <w:rPr>
          <w:rFonts w:eastAsia="Times New Roman" w:cs="Times New Roman"/>
          <w:szCs w:val="24"/>
        </w:rPr>
      </w:pPr>
    </w:p>
    <w:p w14:paraId="77292342" w14:textId="77777777" w:rsidR="00EE09A1" w:rsidRDefault="00EE09A1" w:rsidP="00EE09A1">
      <w:pPr>
        <w:pStyle w:val="NoSpacing"/>
        <w:rPr>
          <w:rFonts w:eastAsia="Times New Roman" w:cs="Times New Roman"/>
          <w:szCs w:val="24"/>
        </w:rPr>
      </w:pPr>
    </w:p>
    <w:p w14:paraId="003A8DD9" w14:textId="77777777" w:rsidR="00EE09A1" w:rsidRDefault="00EE09A1" w:rsidP="00EE09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July 2023</w:t>
      </w:r>
    </w:p>
    <w:p w14:paraId="323D61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FCB9" w14:textId="77777777" w:rsidR="00EE09A1" w:rsidRDefault="00EE09A1" w:rsidP="009139A6">
      <w:r>
        <w:separator/>
      </w:r>
    </w:p>
  </w:endnote>
  <w:endnote w:type="continuationSeparator" w:id="0">
    <w:p w14:paraId="32DB2FD5" w14:textId="77777777" w:rsidR="00EE09A1" w:rsidRDefault="00EE09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44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D8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E1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4492" w14:textId="77777777" w:rsidR="00EE09A1" w:rsidRDefault="00EE09A1" w:rsidP="009139A6">
      <w:r>
        <w:separator/>
      </w:r>
    </w:p>
  </w:footnote>
  <w:footnote w:type="continuationSeparator" w:id="0">
    <w:p w14:paraId="0E830E96" w14:textId="77777777" w:rsidR="00EE09A1" w:rsidRDefault="00EE09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E1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45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F3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A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E09A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C400"/>
  <w15:chartTrackingRefBased/>
  <w15:docId w15:val="{E169CC72-6B57-44AF-8A1D-94A5D22C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2023-07-01T20:43:00Z</dcterms:created>
  <dcterms:modified xsi:type="dcterms:W3CDTF">2023-07-01T20:43:00Z</dcterms:modified>
</cp:coreProperties>
</file>