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9A" w:rsidRDefault="00F3199A" w:rsidP="00F31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HASYLL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3199A" w:rsidRDefault="00F3199A" w:rsidP="00F31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Barking, Suffolk. Husbandman.</w:t>
      </w:r>
    </w:p>
    <w:p w:rsidR="00F3199A" w:rsidRDefault="00F3199A" w:rsidP="00F3199A">
      <w:pPr>
        <w:rPr>
          <w:rFonts w:ascii="Times New Roman" w:hAnsi="Times New Roman" w:cs="Times New Roman"/>
        </w:rPr>
      </w:pPr>
    </w:p>
    <w:p w:rsidR="00F3199A" w:rsidRDefault="00F3199A" w:rsidP="00F3199A">
      <w:pPr>
        <w:rPr>
          <w:rFonts w:ascii="Times New Roman" w:hAnsi="Times New Roman" w:cs="Times New Roman"/>
        </w:rPr>
      </w:pPr>
    </w:p>
    <w:p w:rsidR="00F3199A" w:rsidRPr="007B78D0" w:rsidRDefault="00F3199A" w:rsidP="00F31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Robert Buxton(q.v.) brought a plaint of debt against him and 20 others.</w:t>
      </w:r>
    </w:p>
    <w:p w:rsidR="00F3199A" w:rsidRDefault="00F3199A" w:rsidP="00F31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F3199A" w:rsidRDefault="00F3199A" w:rsidP="00F3199A">
      <w:pPr>
        <w:rPr>
          <w:rFonts w:ascii="Times New Roman" w:hAnsi="Times New Roman" w:cs="Times New Roman"/>
        </w:rPr>
      </w:pPr>
    </w:p>
    <w:p w:rsidR="00F3199A" w:rsidRDefault="00F3199A" w:rsidP="00F3199A">
      <w:pPr>
        <w:rPr>
          <w:rFonts w:ascii="Times New Roman" w:hAnsi="Times New Roman" w:cs="Times New Roman"/>
        </w:rPr>
      </w:pPr>
    </w:p>
    <w:p w:rsidR="00F3199A" w:rsidRDefault="00F3199A" w:rsidP="00F31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May 2017</w:t>
      </w:r>
    </w:p>
    <w:p w:rsidR="006B2F86" w:rsidRPr="00F3199A" w:rsidRDefault="00F3199A" w:rsidP="00F3199A">
      <w:bookmarkStart w:id="0" w:name="_GoBack"/>
      <w:bookmarkEnd w:id="0"/>
    </w:p>
    <w:sectPr w:rsidR="006B2F86" w:rsidRPr="00F3199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9A" w:rsidRDefault="00F3199A" w:rsidP="00E71FC3">
      <w:r>
        <w:separator/>
      </w:r>
    </w:p>
  </w:endnote>
  <w:endnote w:type="continuationSeparator" w:id="0">
    <w:p w:rsidR="00F3199A" w:rsidRDefault="00F3199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9A" w:rsidRDefault="00F3199A" w:rsidP="00E71FC3">
      <w:r>
        <w:separator/>
      </w:r>
    </w:p>
  </w:footnote>
  <w:footnote w:type="continuationSeparator" w:id="0">
    <w:p w:rsidR="00F3199A" w:rsidRDefault="00F3199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9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913B4-CF6E-453E-9152-9B6A3373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199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2017-05-15T21:27:00Z</dcterms:created>
  <dcterms:modified xsi:type="dcterms:W3CDTF">2017-05-15T21:27:00Z</dcterms:modified>
</cp:coreProperties>
</file>