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3560D" w14:textId="77777777" w:rsidR="009E1A43" w:rsidRDefault="009E1A43" w:rsidP="009E1A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HASYLL</w:t>
      </w:r>
      <w:r>
        <w:rPr>
          <w:rFonts w:ascii="Times New Roman" w:hAnsi="Times New Roman" w:cs="Times New Roman"/>
        </w:rPr>
        <w:t xml:space="preserve">      (fl.1484)</w:t>
      </w:r>
    </w:p>
    <w:p w14:paraId="31193366" w14:textId="77777777" w:rsidR="009E1A43" w:rsidRDefault="009E1A43" w:rsidP="009E1A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Bottisham, Cambridgeshire. Chapman.</w:t>
      </w:r>
    </w:p>
    <w:p w14:paraId="2ED5A181" w14:textId="77777777" w:rsidR="009E1A43" w:rsidRDefault="009E1A43" w:rsidP="009E1A43">
      <w:pPr>
        <w:rPr>
          <w:rFonts w:ascii="Times New Roman" w:hAnsi="Times New Roman" w:cs="Times New Roman"/>
        </w:rPr>
      </w:pPr>
    </w:p>
    <w:p w14:paraId="54A19659" w14:textId="77777777" w:rsidR="009E1A43" w:rsidRDefault="009E1A43" w:rsidP="009E1A43">
      <w:pPr>
        <w:rPr>
          <w:rFonts w:ascii="Times New Roman" w:hAnsi="Times New Roman" w:cs="Times New Roman"/>
        </w:rPr>
      </w:pPr>
    </w:p>
    <w:p w14:paraId="6EF32268" w14:textId="77777777" w:rsidR="00FC42F8" w:rsidRDefault="00FC42F8" w:rsidP="00FC42F8">
      <w:pPr>
        <w:pStyle w:val="NoSpacing"/>
      </w:pPr>
      <w:r>
        <w:tab/>
        <w:t>1483</w:t>
      </w:r>
      <w:r>
        <w:tab/>
        <w:t xml:space="preserve">Thomas Powele of Mildenhall(q.v.) brought a plaint of debt against him </w:t>
      </w:r>
    </w:p>
    <w:p w14:paraId="007BE486" w14:textId="77777777" w:rsidR="00FC42F8" w:rsidRDefault="00FC42F8" w:rsidP="00FC42F8">
      <w:pPr>
        <w:pStyle w:val="NoSpacing"/>
      </w:pPr>
      <w:r>
        <w:tab/>
      </w:r>
      <w:r>
        <w:tab/>
        <w:t>and Richard Lecton of Bottisham(q.v.).</w:t>
      </w:r>
    </w:p>
    <w:p w14:paraId="2B2614A7" w14:textId="12C2C492" w:rsidR="00FC42F8" w:rsidRDefault="00FC42F8" w:rsidP="00FC42F8">
      <w:pPr>
        <w:pStyle w:val="NoSpacing"/>
      </w:pPr>
      <w:r>
        <w:tab/>
      </w:r>
      <w:r>
        <w:tab/>
        <w:t>(</w:t>
      </w:r>
      <w:hyperlink r:id="rId6" w:history="1">
        <w:r w:rsidRPr="0088223F">
          <w:rPr>
            <w:rStyle w:val="Hyperlink"/>
          </w:rPr>
          <w:t xml:space="preserve">http://aalt.law.uh.edu/Indices/CP40Indices/CP40no883Pl.htm  </w:t>
        </w:r>
      </w:hyperlink>
      <w:r>
        <w:t>)</w:t>
      </w:r>
    </w:p>
    <w:p w14:paraId="5611AEEB" w14:textId="77777777" w:rsidR="009E1A43" w:rsidRDefault="009E1A43" w:rsidP="009E1A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Thomas Nowele of Mildenhall, Suffolk(q.v.), brought a plaint of debt against</w:t>
      </w:r>
    </w:p>
    <w:p w14:paraId="7F705E5C" w14:textId="77777777" w:rsidR="009E1A43" w:rsidRDefault="009E1A43" w:rsidP="009E1A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him and Richard Lecton of Bottisham(q.v.).</w:t>
      </w:r>
    </w:p>
    <w:p w14:paraId="14E0EC55" w14:textId="77777777" w:rsidR="009E1A43" w:rsidRDefault="009E1A43" w:rsidP="009E1A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7" w:history="1">
        <w:r w:rsidRPr="00874E32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13D72491" w14:textId="77777777" w:rsidR="009E1A43" w:rsidRDefault="009E1A43" w:rsidP="009E1A43">
      <w:pPr>
        <w:rPr>
          <w:rFonts w:ascii="Times New Roman" w:hAnsi="Times New Roman" w:cs="Times New Roman"/>
        </w:rPr>
      </w:pPr>
    </w:p>
    <w:p w14:paraId="3FA27E2E" w14:textId="77777777" w:rsidR="009E1A43" w:rsidRDefault="009E1A43" w:rsidP="009E1A43">
      <w:pPr>
        <w:rPr>
          <w:rFonts w:ascii="Times New Roman" w:hAnsi="Times New Roman" w:cs="Times New Roman"/>
        </w:rPr>
      </w:pPr>
    </w:p>
    <w:p w14:paraId="57CF8AB1" w14:textId="77777777" w:rsidR="009E1A43" w:rsidRDefault="009E1A43" w:rsidP="009E1A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 July 2018</w:t>
      </w:r>
    </w:p>
    <w:p w14:paraId="5BA1321B" w14:textId="291D6CDD" w:rsidR="00FC42F8" w:rsidRDefault="00FC42F8" w:rsidP="009E1A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 October 2023</w:t>
      </w:r>
    </w:p>
    <w:p w14:paraId="3DB4402D" w14:textId="77777777" w:rsidR="00FC42F8" w:rsidRPr="00E71FC3" w:rsidRDefault="00FC42F8" w:rsidP="00E71FC3">
      <w:pPr>
        <w:pStyle w:val="NoSpacing"/>
      </w:pPr>
    </w:p>
    <w:sectPr w:rsidR="006B2F86" w:rsidRPr="00E71FC3"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242C6" w14:textId="77777777" w:rsidR="009E1A43" w:rsidRDefault="009E1A43" w:rsidP="00E71FC3">
      <w:r>
        <w:separator/>
      </w:r>
    </w:p>
  </w:endnote>
  <w:endnote w:type="continuationSeparator" w:id="0">
    <w:p w14:paraId="2E6DF172" w14:textId="77777777" w:rsidR="009E1A43" w:rsidRDefault="009E1A43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DF03C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EDE41" w14:textId="77777777" w:rsidR="009E1A43" w:rsidRDefault="009E1A43" w:rsidP="00E71FC3">
      <w:r>
        <w:separator/>
      </w:r>
    </w:p>
  </w:footnote>
  <w:footnote w:type="continuationSeparator" w:id="0">
    <w:p w14:paraId="362F3BB5" w14:textId="77777777" w:rsidR="009E1A43" w:rsidRDefault="009E1A43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A43"/>
    <w:rsid w:val="001A7C09"/>
    <w:rsid w:val="00577BD5"/>
    <w:rsid w:val="00656CBA"/>
    <w:rsid w:val="006A1F77"/>
    <w:rsid w:val="00733BE7"/>
    <w:rsid w:val="009E1A43"/>
    <w:rsid w:val="00AB52E8"/>
    <w:rsid w:val="00B16D3F"/>
    <w:rsid w:val="00BB41AC"/>
    <w:rsid w:val="00E71FC3"/>
    <w:rsid w:val="00EF4813"/>
    <w:rsid w:val="00FC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A6256"/>
  <w15:chartTrackingRefBased/>
  <w15:docId w15:val="{70CAA67A-32E2-4AA1-9630-4117C161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A43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9E1A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aalt.law.uh.edu/Indices/CP40Indices/CP40no888Pl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%2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2018-09-07T18:44:00Z</dcterms:created>
  <dcterms:modified xsi:type="dcterms:W3CDTF">2023-10-24T06:48:00Z</dcterms:modified>
</cp:coreProperties>
</file>